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3407" w14:textId="3A0A4483" w:rsidR="00956FD3" w:rsidRDefault="00E52E2E">
      <w:r>
        <w:rPr>
          <w:noProof/>
        </w:rPr>
        <w:drawing>
          <wp:anchor distT="0" distB="0" distL="114300" distR="114300" simplePos="0" relativeHeight="251774976" behindDoc="0" locked="0" layoutInCell="1" allowOverlap="1" wp14:anchorId="7224B755" wp14:editId="2098C852">
            <wp:simplePos x="0" y="0"/>
            <wp:positionH relativeFrom="column">
              <wp:posOffset>-1050290</wp:posOffset>
            </wp:positionH>
            <wp:positionV relativeFrom="paragraph">
              <wp:posOffset>-134373</wp:posOffset>
            </wp:positionV>
            <wp:extent cx="1076271" cy="457200"/>
            <wp:effectExtent l="0" t="0" r="381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27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B76176" wp14:editId="1796C255">
                <wp:simplePos x="0" y="0"/>
                <wp:positionH relativeFrom="page">
                  <wp:posOffset>-445770</wp:posOffset>
                </wp:positionH>
                <wp:positionV relativeFrom="page">
                  <wp:posOffset>190500</wp:posOffset>
                </wp:positionV>
                <wp:extent cx="7223760" cy="586740"/>
                <wp:effectExtent l="0" t="0" r="15240" b="22860"/>
                <wp:wrapTight wrapText="bothSides">
                  <wp:wrapPolygon edited="0">
                    <wp:start x="0" y="0"/>
                    <wp:lineTo x="0" y="21506"/>
                    <wp:lineTo x="21570" y="21506"/>
                    <wp:lineTo x="21570" y="0"/>
                    <wp:lineTo x="0" y="0"/>
                  </wp:wrapPolygon>
                </wp:wrapTight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76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DFEB2" w14:textId="4BEEA4C8" w:rsidR="00787E01" w:rsidRPr="00866949" w:rsidRDefault="002D4E58" w:rsidP="008310C1">
                            <w:pPr>
                              <w:pStyle w:val="Organization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866949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87E01" w:rsidRPr="00866949">
                              <w:rPr>
                                <w:color w:val="auto"/>
                                <w:sz w:val="40"/>
                                <w:szCs w:val="40"/>
                              </w:rPr>
                              <w:t>R</w:t>
                            </w:r>
                            <w:r w:rsidRPr="00866949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ULES </w:t>
                            </w:r>
                            <w:r w:rsidR="00866949" w:rsidRPr="00866949">
                              <w:rPr>
                                <w:color w:val="auto"/>
                                <w:sz w:val="40"/>
                                <w:szCs w:val="40"/>
                              </w:rPr>
                              <w:t>OF ASSERTIVE</w:t>
                            </w:r>
                            <w:r w:rsidR="00787E01" w:rsidRPr="00866949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 COMMUNICATION</w:t>
                            </w:r>
                          </w:p>
                          <w:p w14:paraId="4010C1F0" w14:textId="77777777" w:rsidR="00787E01" w:rsidRPr="008310C1" w:rsidRDefault="00787E01" w:rsidP="008310C1">
                            <w:pPr>
                              <w:pStyle w:val="Contact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8310C1">
                              <w:rPr>
                                <w:b/>
                                <w:color w:val="auto"/>
                              </w:rPr>
                              <w:fldChar w:fldCharType="begin"/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instrText xml:space="preserve"> PLACEHOLDER </w:instrText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fldChar w:fldCharType="begin"/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instrText xml:space="preserve"> IF </w:instrText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fldChar w:fldCharType="begin"/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instrText xml:space="preserve"> USERPROPERTY WorkStreet </w:instrText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fldChar w:fldCharType="end"/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instrText xml:space="preserve">="" "[Street Address]" </w:instrText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fldChar w:fldCharType="begin"/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instrText xml:space="preserve"> USERPROPERTY WorkStreet </w:instrText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fldChar w:fldCharType="separate"/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instrText>93 Perry Street</w:instrText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fldChar w:fldCharType="end"/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fldChar w:fldCharType="separate"/>
                            </w:r>
                            <w:r w:rsidRPr="008310C1">
                              <w:rPr>
                                <w:b/>
                                <w:noProof/>
                                <w:color w:val="auto"/>
                              </w:rPr>
                              <w:instrText>[Street Address]</w:instrText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fldChar w:fldCharType="end"/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instrText xml:space="preserve"> \* MERGEFORMAT</w:instrText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fldChar w:fldCharType="separate"/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t>[Street Address]</w:t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fldChar w:fldCharType="end"/>
                            </w:r>
                            <w:r w:rsidRPr="008310C1">
                              <w:rPr>
                                <w:b/>
                                <w:color w:val="auto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7617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35.1pt;margin-top:15pt;width:568.8pt;height:46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" filled="f" stroked="f">
                <v:textbox inset="0,0,0,0">
                  <w:txbxContent>
                    <w:p w14:paraId="3AADFEB2" w14:textId="4BEEA4C8" w:rsidR="00787E01" w:rsidRPr="00866949" w:rsidRDefault="002D4E58" w:rsidP="008310C1">
                      <w:pPr>
                        <w:pStyle w:val="Organization"/>
                        <w:jc w:val="center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866949">
                        <w:rPr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  <w:r w:rsidR="00787E01" w:rsidRPr="00866949">
                        <w:rPr>
                          <w:color w:val="auto"/>
                          <w:sz w:val="40"/>
                          <w:szCs w:val="40"/>
                        </w:rPr>
                        <w:t>R</w:t>
                      </w:r>
                      <w:r w:rsidRPr="00866949">
                        <w:rPr>
                          <w:color w:val="auto"/>
                          <w:sz w:val="40"/>
                          <w:szCs w:val="40"/>
                        </w:rPr>
                        <w:t xml:space="preserve">ULES </w:t>
                      </w:r>
                      <w:r w:rsidR="00866949" w:rsidRPr="00866949">
                        <w:rPr>
                          <w:color w:val="auto"/>
                          <w:sz w:val="40"/>
                          <w:szCs w:val="40"/>
                        </w:rPr>
                        <w:t>OF ASSERTIVE</w:t>
                      </w:r>
                      <w:r w:rsidR="00787E01" w:rsidRPr="00866949">
                        <w:rPr>
                          <w:color w:val="auto"/>
                          <w:sz w:val="40"/>
                          <w:szCs w:val="40"/>
                        </w:rPr>
                        <w:t xml:space="preserve"> COMMUNICATION</w:t>
                      </w:r>
                    </w:p>
                    <w:p w14:paraId="4010C1F0" w14:textId="77777777" w:rsidR="00787E01" w:rsidRPr="008310C1" w:rsidRDefault="00787E01" w:rsidP="008310C1">
                      <w:pPr>
                        <w:pStyle w:val="Contact"/>
                        <w:jc w:val="center"/>
                        <w:rPr>
                          <w:b/>
                          <w:color w:val="auto"/>
                        </w:rPr>
                      </w:pPr>
                      <w:r w:rsidRPr="008310C1">
                        <w:rPr>
                          <w:b/>
                          <w:color w:val="auto"/>
                        </w:rPr>
                        <w:fldChar w:fldCharType="begin"/>
                      </w:r>
                      <w:r w:rsidRPr="008310C1">
                        <w:rPr>
                          <w:b/>
                          <w:color w:val="auto"/>
                        </w:rPr>
                        <w:instrText xml:space="preserve"> PLACEHOLDER </w:instrText>
                      </w:r>
                      <w:r w:rsidRPr="008310C1">
                        <w:rPr>
                          <w:b/>
                          <w:color w:val="auto"/>
                        </w:rPr>
                        <w:fldChar w:fldCharType="begin"/>
                      </w:r>
                      <w:r w:rsidRPr="008310C1">
                        <w:rPr>
                          <w:b/>
                          <w:color w:val="auto"/>
                        </w:rPr>
                        <w:instrText xml:space="preserve"> IF </w:instrText>
                      </w:r>
                      <w:r w:rsidRPr="008310C1">
                        <w:rPr>
                          <w:b/>
                          <w:color w:val="auto"/>
                        </w:rPr>
                        <w:fldChar w:fldCharType="begin"/>
                      </w:r>
                      <w:r w:rsidRPr="008310C1">
                        <w:rPr>
                          <w:b/>
                          <w:color w:val="auto"/>
                        </w:rPr>
                        <w:instrText xml:space="preserve"> USERPROPERTY WorkStreet </w:instrText>
                      </w:r>
                      <w:r w:rsidRPr="008310C1">
                        <w:rPr>
                          <w:b/>
                          <w:color w:val="auto"/>
                        </w:rPr>
                        <w:fldChar w:fldCharType="end"/>
                      </w:r>
                      <w:r w:rsidRPr="008310C1">
                        <w:rPr>
                          <w:b/>
                          <w:color w:val="auto"/>
                        </w:rPr>
                        <w:instrText xml:space="preserve">="" "[Street Address]" </w:instrText>
                      </w:r>
                      <w:r w:rsidRPr="008310C1">
                        <w:rPr>
                          <w:b/>
                          <w:color w:val="auto"/>
                        </w:rPr>
                        <w:fldChar w:fldCharType="begin"/>
                      </w:r>
                      <w:r w:rsidRPr="008310C1">
                        <w:rPr>
                          <w:b/>
                          <w:color w:val="auto"/>
                        </w:rPr>
                        <w:instrText xml:space="preserve"> USERPROPERTY WorkStreet </w:instrText>
                      </w:r>
                      <w:r w:rsidRPr="008310C1">
                        <w:rPr>
                          <w:b/>
                          <w:color w:val="auto"/>
                        </w:rPr>
                        <w:fldChar w:fldCharType="separate"/>
                      </w:r>
                      <w:r w:rsidRPr="008310C1">
                        <w:rPr>
                          <w:b/>
                          <w:color w:val="auto"/>
                        </w:rPr>
                        <w:instrText>93 Perry Street</w:instrText>
                      </w:r>
                      <w:r w:rsidRPr="008310C1">
                        <w:rPr>
                          <w:b/>
                          <w:color w:val="auto"/>
                        </w:rPr>
                        <w:fldChar w:fldCharType="end"/>
                      </w:r>
                      <w:r w:rsidRPr="008310C1">
                        <w:rPr>
                          <w:b/>
                          <w:color w:val="auto"/>
                        </w:rPr>
                        <w:fldChar w:fldCharType="separate"/>
                      </w:r>
                      <w:r w:rsidRPr="008310C1">
                        <w:rPr>
                          <w:b/>
                          <w:noProof/>
                          <w:color w:val="auto"/>
                        </w:rPr>
                        <w:instrText>[Street Address]</w:instrText>
                      </w:r>
                      <w:r w:rsidRPr="008310C1">
                        <w:rPr>
                          <w:b/>
                          <w:color w:val="auto"/>
                        </w:rPr>
                        <w:fldChar w:fldCharType="end"/>
                      </w:r>
                      <w:r w:rsidRPr="008310C1">
                        <w:rPr>
                          <w:b/>
                          <w:color w:val="auto"/>
                        </w:rPr>
                        <w:instrText xml:space="preserve"> \* MERGEFORMAT</w:instrText>
                      </w:r>
                      <w:r w:rsidRPr="008310C1">
                        <w:rPr>
                          <w:b/>
                          <w:color w:val="auto"/>
                        </w:rPr>
                        <w:fldChar w:fldCharType="separate"/>
                      </w:r>
                      <w:r w:rsidRPr="008310C1">
                        <w:rPr>
                          <w:b/>
                          <w:color w:val="auto"/>
                        </w:rPr>
                        <w:t>[Street Address]</w:t>
                      </w:r>
                      <w:r w:rsidRPr="008310C1">
                        <w:rPr>
                          <w:b/>
                          <w:color w:val="auto"/>
                        </w:rPr>
                        <w:fldChar w:fldCharType="end"/>
                      </w:r>
                      <w:r w:rsidRPr="008310C1">
                        <w:rPr>
                          <w:b/>
                          <w:color w:val="auto"/>
                        </w:rPr>
                        <w:t>,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E5EB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77CBA8" wp14:editId="6B74F1DA">
                <wp:simplePos x="0" y="0"/>
                <wp:positionH relativeFrom="page">
                  <wp:posOffset>3703320</wp:posOffset>
                </wp:positionH>
                <wp:positionV relativeFrom="page">
                  <wp:posOffset>9385300</wp:posOffset>
                </wp:positionV>
                <wp:extent cx="3420110" cy="297180"/>
                <wp:effectExtent l="0" t="0" r="8890" b="7620"/>
                <wp:wrapThrough wrapText="bothSides">
                  <wp:wrapPolygon edited="0">
                    <wp:start x="0" y="0"/>
                    <wp:lineTo x="0" y="20308"/>
                    <wp:lineTo x="21496" y="20308"/>
                    <wp:lineTo x="21496" y="0"/>
                    <wp:lineTo x="0" y="0"/>
                  </wp:wrapPolygon>
                </wp:wrapThrough>
                <wp:docPr id="6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971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0C2BF80" w14:textId="77777777" w:rsidR="00787E01" w:rsidRDefault="00F007E5" w:rsidP="00787E01">
                            <w:r>
                              <w:t xml:space="preserve"> Use unrealistic threats or self-defeating punishment.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5" o:spid="_x0000_s1026" style="position:absolute;margin-left:291.6pt;margin-top:739pt;width:269.3pt;height:23.4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70C2BF80" w14:textId="77777777" w:rsidR="00787E01" w:rsidRDefault="00F007E5" w:rsidP="00787E01">
                      <w:r>
                        <w:t xml:space="preserve"> Use unrealistic threats or self-defeating punishment.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EB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0122A6" wp14:editId="5C0BCFA2">
                <wp:simplePos x="0" y="0"/>
                <wp:positionH relativeFrom="page">
                  <wp:posOffset>3694430</wp:posOffset>
                </wp:positionH>
                <wp:positionV relativeFrom="page">
                  <wp:posOffset>5798820</wp:posOffset>
                </wp:positionV>
                <wp:extent cx="3420110" cy="480060"/>
                <wp:effectExtent l="0" t="0" r="8890" b="2540"/>
                <wp:wrapThrough wrapText="bothSides">
                  <wp:wrapPolygon edited="0">
                    <wp:start x="0" y="0"/>
                    <wp:lineTo x="0" y="20571"/>
                    <wp:lineTo x="21496" y="20571"/>
                    <wp:lineTo x="21496" y="0"/>
                    <wp:lineTo x="0" y="0"/>
                  </wp:wrapPolygon>
                </wp:wrapThrough>
                <wp:docPr id="4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4800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19E7328" w14:textId="77777777" w:rsidR="00787E01" w:rsidRDefault="00787E01" w:rsidP="001D4279">
                            <w:r>
                              <w:t xml:space="preserve">  Ask for changes to the person’s values and/or personal traits.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27" style="position:absolute;margin-left:290.9pt;margin-top:456.6pt;width:269.3pt;height:37.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319E7328" w14:textId="77777777" w:rsidR="00787E01" w:rsidRDefault="00787E01" w:rsidP="001D4279">
                      <w:r>
                        <w:t xml:space="preserve">  Ask for changes to the person’s values and/or personal traits.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EB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ED07BC" wp14:editId="26D87985">
                <wp:simplePos x="0" y="0"/>
                <wp:positionH relativeFrom="page">
                  <wp:posOffset>3681730</wp:posOffset>
                </wp:positionH>
                <wp:positionV relativeFrom="page">
                  <wp:posOffset>4367530</wp:posOffset>
                </wp:positionV>
                <wp:extent cx="3420110" cy="393700"/>
                <wp:effectExtent l="0" t="0" r="8890" b="12700"/>
                <wp:wrapThrough wrapText="bothSides">
                  <wp:wrapPolygon edited="0">
                    <wp:start x="0" y="0"/>
                    <wp:lineTo x="0" y="20903"/>
                    <wp:lineTo x="21496" y="20903"/>
                    <wp:lineTo x="21496" y="0"/>
                    <wp:lineTo x="0" y="0"/>
                  </wp:wrapPolygon>
                </wp:wrapThrough>
                <wp:docPr id="3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93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91ABAF3" w14:textId="77777777" w:rsidR="00787E01" w:rsidRPr="008310C1" w:rsidRDefault="00787E01" w:rsidP="008310C1">
                            <w:pPr>
                              <w:pStyle w:val="Heading3"/>
                              <w:jc w:val="right"/>
                              <w:rPr>
                                <w:color w:val="auto"/>
                              </w:rPr>
                            </w:pPr>
                            <w:r w:rsidRPr="008310C1">
                              <w:rPr>
                                <w:color w:val="auto"/>
                              </w:rPr>
                              <w:t>Don’t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6" o:spid="_x0000_s1028" style="position:absolute;margin-left:289.9pt;margin-top:343.9pt;width:269.3pt;height:31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" fillcolor="#3960ad [3215]" stroked="f" strokecolor="#4a7ebb" strokeweight="1.5pt">
                <v:shadow opacity="22938f" mv:blur="38100f" offset="0,2pt"/>
                <v:textbox inset=",0,,0">
                  <w:txbxContent>
                    <w:p w14:paraId="291ABAF3" w14:textId="77777777" w:rsidR="00787E01" w:rsidRPr="008310C1" w:rsidRDefault="00787E01" w:rsidP="008310C1">
                      <w:pPr>
                        <w:pStyle w:val="Heading3"/>
                        <w:jc w:val="right"/>
                        <w:rPr>
                          <w:color w:val="auto"/>
                        </w:rPr>
                      </w:pPr>
                      <w:r w:rsidRPr="008310C1">
                        <w:rPr>
                          <w:color w:val="auto"/>
                        </w:rPr>
                        <w:t>Don’t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EB2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85B3A09" wp14:editId="7DD780D4">
                <wp:simplePos x="0" y="0"/>
                <wp:positionH relativeFrom="page">
                  <wp:posOffset>2562225</wp:posOffset>
                </wp:positionH>
                <wp:positionV relativeFrom="page">
                  <wp:posOffset>4367530</wp:posOffset>
                </wp:positionV>
                <wp:extent cx="2239010" cy="393700"/>
                <wp:effectExtent l="0" t="0" r="0" b="12700"/>
                <wp:wrapThrough wrapText="bothSides">
                  <wp:wrapPolygon edited="0">
                    <wp:start x="0" y="0"/>
                    <wp:lineTo x="0" y="20903"/>
                    <wp:lineTo x="21318" y="20903"/>
                    <wp:lineTo x="21318" y="0"/>
                    <wp:lineTo x="0" y="0"/>
                  </wp:wrapPolygon>
                </wp:wrapThrough>
                <wp:docPr id="6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010" cy="393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DAD6470" w14:textId="55FCA61A" w:rsidR="008310C1" w:rsidRPr="008310C1" w:rsidRDefault="008310C1" w:rsidP="008310C1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 w:rsidRPr="008310C1">
                              <w:rPr>
                                <w:color w:val="auto"/>
                              </w:rPr>
                              <w:t>consequences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29" style="position:absolute;margin-left:201.75pt;margin-top:343.9pt;width:176.3pt;height:31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" fillcolor="#3960ad [3215]" stroked="f" strokecolor="#4a7ebb" strokeweight="1.5pt">
                <v:shadow opacity="22938f" mv:blur="38100f" offset="0,2pt"/>
                <v:textbox inset=",0,,0">
                  <w:txbxContent>
                    <w:p w14:paraId="6DAD6470" w14:textId="55FCA61A" w:rsidR="008310C1" w:rsidRPr="008310C1" w:rsidRDefault="008310C1" w:rsidP="008310C1">
                      <w:pPr>
                        <w:pStyle w:val="Heading3"/>
                        <w:rPr>
                          <w:color w:val="auto"/>
                        </w:rPr>
                      </w:pPr>
                      <w:r w:rsidRPr="008310C1">
                        <w:rPr>
                          <w:color w:val="auto"/>
                        </w:rPr>
                        <w:t>consequences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EB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150C13" wp14:editId="72B84FFB">
                <wp:simplePos x="0" y="0"/>
                <wp:positionH relativeFrom="page">
                  <wp:posOffset>283210</wp:posOffset>
                </wp:positionH>
                <wp:positionV relativeFrom="page">
                  <wp:posOffset>4367530</wp:posOffset>
                </wp:positionV>
                <wp:extent cx="3420110" cy="393700"/>
                <wp:effectExtent l="0" t="0" r="8890" b="12700"/>
                <wp:wrapThrough wrapText="bothSides">
                  <wp:wrapPolygon edited="0">
                    <wp:start x="0" y="0"/>
                    <wp:lineTo x="0" y="20903"/>
                    <wp:lineTo x="21496" y="20903"/>
                    <wp:lineTo x="21496" y="0"/>
                    <wp:lineTo x="0" y="0"/>
                  </wp:wrapPolygon>
                </wp:wrapThrough>
                <wp:docPr id="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93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82157C5" w14:textId="77777777" w:rsidR="00787E01" w:rsidRPr="008310C1" w:rsidRDefault="00787E01" w:rsidP="008310C1">
                            <w:pPr>
                              <w:pStyle w:val="Heading3"/>
                              <w:jc w:val="left"/>
                              <w:rPr>
                                <w:color w:val="auto"/>
                              </w:rPr>
                            </w:pPr>
                            <w:r w:rsidRPr="008310C1">
                              <w:rPr>
                                <w:color w:val="auto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30" style="position:absolute;margin-left:22.3pt;margin-top:343.9pt;width:269.3pt;height:31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" fillcolor="#3960ad [3215]" stroked="f" strokecolor="#4a7ebb" strokeweight="1.5pt">
                <v:shadow opacity="22938f" mv:blur="38100f" offset="0,2pt"/>
                <v:textbox inset=",0,,0">
                  <w:txbxContent>
                    <w:p w14:paraId="082157C5" w14:textId="77777777" w:rsidR="00787E01" w:rsidRPr="008310C1" w:rsidRDefault="00787E01" w:rsidP="008310C1">
                      <w:pPr>
                        <w:pStyle w:val="Heading3"/>
                        <w:jc w:val="left"/>
                        <w:rPr>
                          <w:color w:val="auto"/>
                        </w:rPr>
                      </w:pPr>
                      <w:r w:rsidRPr="008310C1">
                        <w:rPr>
                          <w:color w:val="auto"/>
                        </w:rPr>
                        <w:t>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E5EB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989CF7" wp14:editId="323314A9">
                <wp:simplePos x="0" y="0"/>
                <wp:positionH relativeFrom="page">
                  <wp:posOffset>3681730</wp:posOffset>
                </wp:positionH>
                <wp:positionV relativeFrom="page">
                  <wp:posOffset>1527810</wp:posOffset>
                </wp:positionV>
                <wp:extent cx="3420110" cy="284480"/>
                <wp:effectExtent l="0" t="0" r="8890" b="0"/>
                <wp:wrapThrough wrapText="bothSides">
                  <wp:wrapPolygon edited="0">
                    <wp:start x="0" y="0"/>
                    <wp:lineTo x="0" y="19286"/>
                    <wp:lineTo x="21496" y="19286"/>
                    <wp:lineTo x="21496" y="0"/>
                    <wp:lineTo x="0" y="0"/>
                  </wp:wrapPolygon>
                </wp:wrapThrough>
                <wp:docPr id="1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84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27A20B9" w14:textId="77777777" w:rsidR="00787E01" w:rsidRDefault="00787E01" w:rsidP="00956FD3">
                            <w:r>
                              <w:t>Use abstract, vague terms.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91" o:spid="_x0000_s1031" style="position:absolute;margin-left:289.9pt;margin-top:120.3pt;width:269.3pt;height:22.4pt;z-index:2516766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427A20B9" w14:textId="77777777" w:rsidR="00787E01" w:rsidRDefault="00787E01" w:rsidP="00956FD3">
                      <w:r>
                        <w:t>Use abstract, vague terms.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10C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0F36198" wp14:editId="519936C8">
                <wp:simplePos x="0" y="0"/>
                <wp:positionH relativeFrom="page">
                  <wp:posOffset>2848610</wp:posOffset>
                </wp:positionH>
                <wp:positionV relativeFrom="page">
                  <wp:posOffset>7223125</wp:posOffset>
                </wp:positionV>
                <wp:extent cx="1752600" cy="393700"/>
                <wp:effectExtent l="0" t="0" r="0" b="12700"/>
                <wp:wrapThrough wrapText="bothSides">
                  <wp:wrapPolygon edited="0">
                    <wp:start x="0" y="0"/>
                    <wp:lineTo x="0" y="20903"/>
                    <wp:lineTo x="21287" y="20903"/>
                    <wp:lineTo x="21287" y="0"/>
                    <wp:lineTo x="0" y="0"/>
                  </wp:wrapPolygon>
                </wp:wrapThrough>
                <wp:docPr id="6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93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5C649D4" w14:textId="59E547F2" w:rsidR="008310C1" w:rsidRPr="008310C1" w:rsidRDefault="008310C1" w:rsidP="008310C1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 w:rsidRPr="008310C1">
                              <w:rPr>
                                <w:color w:val="auto"/>
                              </w:rPr>
                              <w:t>express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32" style="position:absolute;margin-left:224.3pt;margin-top:568.75pt;width:138pt;height:31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" fillcolor="#3960ad [3215]" stroked="f" strokecolor="#4a7ebb" strokeweight="1.5pt">
                <v:shadow opacity="22938f" mv:blur="38100f" offset="0,2pt"/>
                <v:textbox inset=",0,,0">
                  <w:txbxContent>
                    <w:p w14:paraId="75C649D4" w14:textId="59E547F2" w:rsidR="008310C1" w:rsidRPr="008310C1" w:rsidRDefault="008310C1" w:rsidP="008310C1">
                      <w:pPr>
                        <w:pStyle w:val="Heading3"/>
                        <w:rPr>
                          <w:color w:val="auto"/>
                        </w:rPr>
                      </w:pPr>
                      <w:r w:rsidRPr="008310C1">
                        <w:rPr>
                          <w:color w:val="auto"/>
                        </w:rPr>
                        <w:t>express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10C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ACD364E" wp14:editId="02CBAD2A">
                <wp:simplePos x="0" y="0"/>
                <wp:positionH relativeFrom="page">
                  <wp:posOffset>2790190</wp:posOffset>
                </wp:positionH>
                <wp:positionV relativeFrom="page">
                  <wp:posOffset>2437130</wp:posOffset>
                </wp:positionV>
                <wp:extent cx="1765300" cy="393700"/>
                <wp:effectExtent l="0" t="0" r="12700" b="12700"/>
                <wp:wrapThrough wrapText="bothSides">
                  <wp:wrapPolygon edited="0">
                    <wp:start x="0" y="0"/>
                    <wp:lineTo x="0" y="20903"/>
                    <wp:lineTo x="21445" y="20903"/>
                    <wp:lineTo x="21445" y="0"/>
                    <wp:lineTo x="0" y="0"/>
                  </wp:wrapPolygon>
                </wp:wrapThrough>
                <wp:docPr id="6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393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01F65F" w14:textId="0B8C8F41" w:rsidR="008310C1" w:rsidRPr="008310C1" w:rsidRDefault="008310C1" w:rsidP="008310C1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 w:rsidRPr="008310C1">
                              <w:rPr>
                                <w:color w:val="auto"/>
                              </w:rPr>
                              <w:t>specify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33" style="position:absolute;margin-left:219.7pt;margin-top:191.9pt;width:139pt;height:31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" fillcolor="#3960ad [3215]" stroked="f" strokecolor="#4a7ebb" strokeweight="1.5pt">
                <v:shadow opacity="22938f" mv:blur="38100f" offset="0,2pt"/>
                <v:textbox inset=",0,,0">
                  <w:txbxContent>
                    <w:p w14:paraId="4901F65F" w14:textId="0B8C8F41" w:rsidR="008310C1" w:rsidRPr="008310C1" w:rsidRDefault="008310C1" w:rsidP="008310C1">
                      <w:pPr>
                        <w:pStyle w:val="Heading3"/>
                        <w:rPr>
                          <w:color w:val="auto"/>
                        </w:rPr>
                      </w:pPr>
                      <w:r w:rsidRPr="008310C1">
                        <w:rPr>
                          <w:color w:val="auto"/>
                        </w:rPr>
                        <w:t>specify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10C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28FFD1" wp14:editId="07BC2166">
                <wp:simplePos x="0" y="0"/>
                <wp:positionH relativeFrom="page">
                  <wp:posOffset>2759710</wp:posOffset>
                </wp:positionH>
                <wp:positionV relativeFrom="page">
                  <wp:posOffset>779780</wp:posOffset>
                </wp:positionV>
                <wp:extent cx="1828800" cy="393700"/>
                <wp:effectExtent l="0" t="0" r="0" b="12700"/>
                <wp:wrapThrough wrapText="bothSides">
                  <wp:wrapPolygon edited="0">
                    <wp:start x="0" y="0"/>
                    <wp:lineTo x="0" y="20903"/>
                    <wp:lineTo x="21300" y="20903"/>
                    <wp:lineTo x="21300" y="0"/>
                    <wp:lineTo x="0" y="0"/>
                  </wp:wrapPolygon>
                </wp:wrapThrough>
                <wp:docPr id="6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93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6D847EB" w14:textId="5B55D923" w:rsidR="008310C1" w:rsidRPr="008310C1" w:rsidRDefault="008310C1" w:rsidP="008310C1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 w:rsidRPr="008310C1">
                              <w:rPr>
                                <w:color w:val="auto"/>
                              </w:rPr>
                              <w:t>describe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8FFD1" id="_x0000_s1035" style="position:absolute;margin-left:217.3pt;margin-top:61.4pt;width:2in;height:31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" fillcolor="#3960ad [3215]" stroked="f">
                <v:textbox inset=",0,,0">
                  <w:txbxContent>
                    <w:p w14:paraId="56D847EB" w14:textId="5B55D923" w:rsidR="008310C1" w:rsidRPr="008310C1" w:rsidRDefault="008310C1" w:rsidP="008310C1">
                      <w:pPr>
                        <w:pStyle w:val="Heading3"/>
                        <w:rPr>
                          <w:color w:val="auto"/>
                        </w:rPr>
                      </w:pPr>
                      <w:r w:rsidRPr="008310C1">
                        <w:rPr>
                          <w:color w:val="auto"/>
                        </w:rPr>
                        <w:t>describe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17D5F5" wp14:editId="5E7812F6">
                <wp:simplePos x="0" y="0"/>
                <wp:positionH relativeFrom="page">
                  <wp:posOffset>304800</wp:posOffset>
                </wp:positionH>
                <wp:positionV relativeFrom="page">
                  <wp:posOffset>9385300</wp:posOffset>
                </wp:positionV>
                <wp:extent cx="3420110" cy="297180"/>
                <wp:effectExtent l="0" t="0" r="8890" b="7620"/>
                <wp:wrapThrough wrapText="bothSides">
                  <wp:wrapPolygon edited="0">
                    <wp:start x="0" y="0"/>
                    <wp:lineTo x="0" y="20308"/>
                    <wp:lineTo x="21496" y="20308"/>
                    <wp:lineTo x="21496" y="0"/>
                    <wp:lineTo x="0" y="0"/>
                  </wp:wrapPolygon>
                </wp:wrapThrough>
                <wp:docPr id="6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971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7388835" w14:textId="77777777" w:rsidR="00787E01" w:rsidRDefault="00787E01" w:rsidP="00787E01">
                            <w:r>
                              <w:t xml:space="preserve">Select punishments that you are </w:t>
                            </w:r>
                            <w:r w:rsidR="00F007E5">
                              <w:t xml:space="preserve">actually </w:t>
                            </w:r>
                            <w:r>
                              <w:t xml:space="preserve">willing </w:t>
                            </w:r>
                            <w:r w:rsidR="00F007E5">
                              <w:t>to carry out.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36" style="position:absolute;margin-left:24pt;margin-top:739pt;width:269.3pt;height:23.4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17388835" w14:textId="77777777" w:rsidR="00787E01" w:rsidRDefault="00787E01" w:rsidP="00787E01">
                      <w:r>
                        <w:t xml:space="preserve">Select punishments that you are </w:t>
                      </w:r>
                      <w:r w:rsidR="00F007E5">
                        <w:t xml:space="preserve">actually </w:t>
                      </w:r>
                      <w:r>
                        <w:t xml:space="preserve">willing </w:t>
                      </w:r>
                      <w:r w:rsidR="00F007E5">
                        <w:t>to carry out.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7C43FB" wp14:editId="1D48BB25">
                <wp:simplePos x="0" y="0"/>
                <wp:positionH relativeFrom="page">
                  <wp:posOffset>3724910</wp:posOffset>
                </wp:positionH>
                <wp:positionV relativeFrom="page">
                  <wp:posOffset>8966200</wp:posOffset>
                </wp:positionV>
                <wp:extent cx="3420110" cy="431800"/>
                <wp:effectExtent l="0" t="0" r="0" b="0"/>
                <wp:wrapThrough wrapText="bothSides">
                  <wp:wrapPolygon edited="0">
                    <wp:start x="160" y="0"/>
                    <wp:lineTo x="160" y="20329"/>
                    <wp:lineTo x="21335" y="20329"/>
                    <wp:lineTo x="21335" y="0"/>
                    <wp:lineTo x="160" y="0"/>
                  </wp:wrapPolygon>
                </wp:wrapThrough>
                <wp:docPr id="6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66FB0ACC" w14:textId="77777777" w:rsidR="00787E01" w:rsidRDefault="00787E01" w:rsidP="00735C13">
                            <w:r>
                              <w:t xml:space="preserve"> Make exaggerated threats.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7" o:spid="_x0000_s1037" style="position:absolute;margin-left:293.3pt;margin-top:706pt;width:269.3pt;height:34pt;z-index:2517616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" mv:complextextbox="1" filled="f" fillcolor="#3960ad [3215]" stroked="f" strokecolor="#4a7ebb" strokeweight="1.5pt">
                <v:textbox inset=",0,,0">
                  <w:txbxContent>
                    <w:p w14:paraId="66FB0ACC" w14:textId="77777777" w:rsidR="00787E01" w:rsidRDefault="00787E01" w:rsidP="00735C13">
                      <w:r>
                        <w:t xml:space="preserve"> Make exaggerated threats.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22C3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3456467A" wp14:editId="38B0D1FE">
                <wp:simplePos x="0" y="0"/>
                <wp:positionH relativeFrom="page">
                  <wp:posOffset>304800</wp:posOffset>
                </wp:positionH>
                <wp:positionV relativeFrom="page">
                  <wp:posOffset>8966200</wp:posOffset>
                </wp:positionV>
                <wp:extent cx="3420110" cy="431800"/>
                <wp:effectExtent l="0" t="0" r="0" b="0"/>
                <wp:wrapThrough wrapText="bothSides">
                  <wp:wrapPolygon edited="0">
                    <wp:start x="160" y="0"/>
                    <wp:lineTo x="160" y="20329"/>
                    <wp:lineTo x="21335" y="20329"/>
                    <wp:lineTo x="21335" y="0"/>
                    <wp:lineTo x="160" y="0"/>
                  </wp:wrapPolygon>
                </wp:wrapThrough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110" cy="431800"/>
                          <a:chOff x="0" y="0"/>
                          <a:chExt cx="3420110" cy="4318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5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011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91440" y="0"/>
                            <a:ext cx="32372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13">
                          <w:txbxContent>
                            <w:p w14:paraId="1012ECF1" w14:textId="77777777" w:rsidR="00787E01" w:rsidRDefault="00787E01" w:rsidP="00735C13">
                              <w:r>
                                <w:t>Select a punishment of a magnitude that “fits the crime” of refusing to change behavior.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91440" y="193040"/>
                            <a:ext cx="323723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3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71" o:spid="_x0000_s1038" style="position:absolute;margin-left:24pt;margin-top:706pt;width:269.3pt;height:34pt;z-index:251759616;mso-position-horizontal-relative:page;mso-position-vertical-relative:page" coordsize="3420110,43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" mv:complextextbox="1">
                <v:rect id="_x0000_s1039" style="position:absolute;width:3420110;height:43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zF/fxQAA&#10;ANsAAAAPAAAAZHJzL2Rvd25yZXYueG1sRI9Ba8JAFITvBf/D8oTe6saC1cZsxApCD1rQCF5fs88k&#10;bfZtzG5N7K/vCgWPw8x8wySL3tTiQq2rLCsYjyIQxLnVFRcKDtn6aQbCeWSNtWVScCUHi3TwkGCs&#10;bcc7uux9IQKEXYwKSu+bWEqXl2TQjWxDHLyTbQ36INtC6ha7ADe1fI6iF2mw4rBQYkOrkvLv/Y9R&#10;MG3OR7lhs3n73HbHPPv42lXTX6Ueh/1yDsJT7+/h//a7VjB5hduX8ANk+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vMX9/FAAAA2wAAAA8AAAAAAAAAAAAAAAAAlwIAAGRycy9k&#10;b3ducmV2LnhtbFBLBQYAAAAABAAEAPUAAACJAwAAAAA=&#10;" mv:complextextbox="1" filled="f" fillcolor="#3960ad [3215]" stroked="f" strokecolor="#4a7ebb" strokeweight="1.5pt">
                  <v:textbox inset=",0,,0"/>
                </v:rect>
                <v:shape id="Text Box 69" o:spid="_x0000_s1040" type="#_x0000_t202" style="position:absolute;left:91440;width:3237230;height:1943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BXhXwwAA&#10;ANsAAAAPAAAAZHJzL2Rvd25yZXYueG1sRI9Ba8JAFITvgv9heYI33dhDqNFVRCwIQmmMB4/P7DNZ&#10;zL6N2VXTf98tFHocZuYbZrnubSOe1HnjWMFsmoAgLp02XCk4FR+TdxA+IGtsHJOCb/KwXg0HS8y0&#10;e3FOz2OoRISwz1BBHUKbSenLmiz6qWuJo3d1ncUQZVdJ3eErwm0j35IklRYNx4UaW9rWVN6OD6tg&#10;c+Z8Z+6fl6/8mpuimCd8SG9KjUf9ZgEiUB/+w3/tvVaQzuH3S/wBcv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BXhXwwAAANsAAAAPAAAAAAAAAAAAAAAAAJcCAABkcnMvZG93&#10;bnJldi54bWxQSwUGAAAAAAQABAD1AAAAhwMAAAAA&#10;" filled="f" stroked="f">
                  <v:textbox style="mso-next-textbox:#Text Box 70" inset="0,0,0,0">
                    <w:txbxContent>
                      <w:p w14:paraId="1012ECF1" w14:textId="77777777" w:rsidR="00787E01" w:rsidRDefault="00787E01" w:rsidP="00735C13">
                        <w:r>
                          <w:t>Select a punishment of a magnitude that “fits the crime” of refusing to change behavior.</w:t>
                        </w:r>
                      </w:p>
                    </w:txbxContent>
                  </v:textbox>
                </v:shape>
                <v:shape id="Text Box 70" o:spid="_x0000_s1041" type="#_x0000_t202" style="position:absolute;left:91440;top:193040;width:3237230;height:2324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5kcXwgAA&#10;ANsAAAAPAAAAZHJzL2Rvd25yZXYueG1sRE/Pa8IwFL4L+x/CE7zZVA+ddkaRMWEgjLXdYce35tkG&#10;m5euyWr33y+HgceP7/fuMNlOjDR441jBKklBENdOG24UfFSn5QaED8gaO8ek4Jc8HPYPsx3m2t24&#10;oLEMjYgh7HNU0IbQ51L6uiWLPnE9ceQubrAYIhwaqQe8xXDbyXWaZtKi4djQYk/PLdXX8scqOH5y&#10;8WK+377ei0thqmqb8jm7KrWYT8cnEIGmcBf/u1+1gse4Pn6JP0D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jmRxfCAAAA2wAAAA8AAAAAAAAAAAAAAAAAlwIAAGRycy9kb3du&#10;cmV2LnhtbFBLBQYAAAAABAAEAPUAAACGAw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60FE9F" wp14:editId="63E8B9E9">
                <wp:simplePos x="0" y="0"/>
                <wp:positionH relativeFrom="page">
                  <wp:posOffset>3703320</wp:posOffset>
                </wp:positionH>
                <wp:positionV relativeFrom="page">
                  <wp:posOffset>8669020</wp:posOffset>
                </wp:positionV>
                <wp:extent cx="3420110" cy="297180"/>
                <wp:effectExtent l="0" t="0" r="8890" b="7620"/>
                <wp:wrapThrough wrapText="bothSides">
                  <wp:wrapPolygon edited="0">
                    <wp:start x="0" y="0"/>
                    <wp:lineTo x="0" y="20308"/>
                    <wp:lineTo x="21496" y="20308"/>
                    <wp:lineTo x="21496" y="0"/>
                    <wp:lineTo x="0" y="0"/>
                  </wp:wrapPolygon>
                </wp:wrapThrough>
                <wp:docPr id="5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971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345DA7E" w14:textId="77777777" w:rsidR="00787E01" w:rsidRDefault="00787E01" w:rsidP="00735C13">
                            <w:r>
                              <w:t xml:space="preserve"> Offer a reward you cannot or will not deliver.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42" style="position:absolute;margin-left:291.6pt;margin-top:682.6pt;width:269.3pt;height:23.4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2345DA7E" w14:textId="77777777" w:rsidR="00787E01" w:rsidRDefault="00787E01" w:rsidP="00735C13">
                      <w:r>
                        <w:t xml:space="preserve"> Offer a reward you cannot or will not deliver.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793C23" wp14:editId="7230FC1A">
                <wp:simplePos x="0" y="0"/>
                <wp:positionH relativeFrom="page">
                  <wp:posOffset>304800</wp:posOffset>
                </wp:positionH>
                <wp:positionV relativeFrom="page">
                  <wp:posOffset>8669020</wp:posOffset>
                </wp:positionV>
                <wp:extent cx="3420110" cy="297180"/>
                <wp:effectExtent l="0" t="0" r="8890" b="7620"/>
                <wp:wrapThrough wrapText="bothSides">
                  <wp:wrapPolygon edited="0">
                    <wp:start x="0" y="0"/>
                    <wp:lineTo x="0" y="20308"/>
                    <wp:lineTo x="21496" y="20308"/>
                    <wp:lineTo x="21496" y="0"/>
                    <wp:lineTo x="0" y="0"/>
                  </wp:wrapPolygon>
                </wp:wrapThrough>
                <wp:docPr id="5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971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6452E8BC" w14:textId="77777777" w:rsidR="00787E01" w:rsidRDefault="00787E01" w:rsidP="00735C13">
                            <w:r>
                              <w:t>Select a reward big enough to maintain the behavior change.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43" style="position:absolute;margin-left:24pt;margin-top:682.6pt;width:269.3pt;height:23.4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6452E8BC" w14:textId="77777777" w:rsidR="00787E01" w:rsidRDefault="00787E01" w:rsidP="00735C13">
                      <w:r>
                        <w:t>Select a reward big enough to maintain the behavior change.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0EB547" wp14:editId="254D3126">
                <wp:simplePos x="0" y="0"/>
                <wp:positionH relativeFrom="page">
                  <wp:posOffset>3694430</wp:posOffset>
                </wp:positionH>
                <wp:positionV relativeFrom="page">
                  <wp:posOffset>8230870</wp:posOffset>
                </wp:positionV>
                <wp:extent cx="3420110" cy="342900"/>
                <wp:effectExtent l="0" t="0" r="0" b="12700"/>
                <wp:wrapThrough wrapText="bothSides">
                  <wp:wrapPolygon edited="0">
                    <wp:start x="160" y="0"/>
                    <wp:lineTo x="160" y="20800"/>
                    <wp:lineTo x="21335" y="20800"/>
                    <wp:lineTo x="21335" y="0"/>
                    <wp:lineTo x="160" y="0"/>
                  </wp:wrapPolygon>
                </wp:wrapThrough>
                <wp:docPr id="5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6CDB810" w14:textId="77777777" w:rsidR="00787E01" w:rsidRDefault="00787E01" w:rsidP="002F4715">
                            <w:r>
                              <w:t xml:space="preserve"> Select rewards that only you feel are desirable.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65" o:spid="_x0000_s1044" style="position:absolute;margin-left:290.9pt;margin-top:648.1pt;width:269.3pt;height:27pt;z-index:2517534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" mv:complextextbox="1" filled="f" fillcolor="#3960ad [3215]" stroked="f" strokecolor="#4a7ebb" strokeweight="1.5pt">
                <v:textbox inset=",0,,0">
                  <w:txbxContent>
                    <w:p w14:paraId="36CDB810" w14:textId="77777777" w:rsidR="00787E01" w:rsidRDefault="00787E01" w:rsidP="002F4715">
                      <w:r>
                        <w:t xml:space="preserve"> Select rewards that only you feel are desirable.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6335CE" wp14:editId="0213DFC1">
                <wp:simplePos x="0" y="0"/>
                <wp:positionH relativeFrom="page">
                  <wp:posOffset>304800</wp:posOffset>
                </wp:positionH>
                <wp:positionV relativeFrom="page">
                  <wp:posOffset>8223250</wp:posOffset>
                </wp:positionV>
                <wp:extent cx="3420110" cy="445770"/>
                <wp:effectExtent l="0" t="0" r="0" b="11430"/>
                <wp:wrapThrough wrapText="bothSides">
                  <wp:wrapPolygon edited="0">
                    <wp:start x="160" y="0"/>
                    <wp:lineTo x="160" y="20923"/>
                    <wp:lineTo x="21335" y="20923"/>
                    <wp:lineTo x="21335" y="0"/>
                    <wp:lineTo x="160" y="0"/>
                  </wp:wrapPolygon>
                </wp:wrapThrough>
                <wp:docPr id="5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83C12B0" w14:textId="77777777" w:rsidR="00787E01" w:rsidRDefault="00787E01" w:rsidP="002F4715">
                            <w:r>
                              <w:t>Select rewards that are desirable and reinforcing to the other person.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45" style="position:absolute;margin-left:24pt;margin-top:647.5pt;width:269.3pt;height:35.1pt;z-index:2517514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" mv:complextextbox="1" filled="f" fillcolor="#3960ad [3215]" stroked="f" strokecolor="#4a7ebb" strokeweight="1.5pt">
                <v:textbox inset=",0,,0">
                  <w:txbxContent>
                    <w:p w14:paraId="383C12B0" w14:textId="77777777" w:rsidR="00787E01" w:rsidRDefault="00787E01" w:rsidP="002F4715">
                      <w:r>
                        <w:t>Select rewards that are desirable and reinforcing to the other person.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7BA044" wp14:editId="54C0308A">
                <wp:simplePos x="0" y="0"/>
                <wp:positionH relativeFrom="page">
                  <wp:posOffset>3694430</wp:posOffset>
                </wp:positionH>
                <wp:positionV relativeFrom="page">
                  <wp:posOffset>7926070</wp:posOffset>
                </wp:positionV>
                <wp:extent cx="3420110" cy="297180"/>
                <wp:effectExtent l="0" t="0" r="8890" b="7620"/>
                <wp:wrapThrough wrapText="bothSides">
                  <wp:wrapPolygon edited="0">
                    <wp:start x="0" y="0"/>
                    <wp:lineTo x="0" y="20308"/>
                    <wp:lineTo x="21496" y="20308"/>
                    <wp:lineTo x="21496" y="0"/>
                    <wp:lineTo x="0" y="0"/>
                  </wp:wrapPolygon>
                </wp:wrapThrough>
                <wp:docPr id="5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971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0E3150FC" w14:textId="77777777" w:rsidR="00787E01" w:rsidRDefault="00787E01" w:rsidP="002F4715">
                            <w:r>
                              <w:t xml:space="preserve"> Give only punishments for lack of change.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46" style="position:absolute;margin-left:290.9pt;margin-top:624.1pt;width:269.3pt;height:23.4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0E3150FC" w14:textId="77777777" w:rsidR="00787E01" w:rsidRDefault="00787E01" w:rsidP="002F4715">
                      <w:r>
                        <w:t xml:space="preserve"> Give only punishments for lack of change.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12F4D3" wp14:editId="2E472290">
                <wp:simplePos x="0" y="0"/>
                <wp:positionH relativeFrom="page">
                  <wp:posOffset>283210</wp:posOffset>
                </wp:positionH>
                <wp:positionV relativeFrom="page">
                  <wp:posOffset>7926070</wp:posOffset>
                </wp:positionV>
                <wp:extent cx="3420110" cy="297180"/>
                <wp:effectExtent l="0" t="0" r="8890" b="7620"/>
                <wp:wrapThrough wrapText="bothSides">
                  <wp:wrapPolygon edited="0">
                    <wp:start x="0" y="0"/>
                    <wp:lineTo x="0" y="20308"/>
                    <wp:lineTo x="21496" y="20308"/>
                    <wp:lineTo x="21496" y="0"/>
                    <wp:lineTo x="0" y="0"/>
                  </wp:wrapPolygon>
                </wp:wrapThrough>
                <wp:docPr id="5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971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D424E15" w14:textId="77777777" w:rsidR="00787E01" w:rsidRDefault="00787E01" w:rsidP="002F4715">
                            <w:r>
                              <w:t>Give a positive reward for change in the desired direction.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47" style="position:absolute;margin-left:22.3pt;margin-top:624.1pt;width:269.3pt;height:23.4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3D424E15" w14:textId="77777777" w:rsidR="00787E01" w:rsidRDefault="00787E01" w:rsidP="002F4715">
                      <w:r>
                        <w:t>Give a positive reward for change in the desired direction.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22C3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5B394E4C" wp14:editId="36B40D95">
                <wp:simplePos x="0" y="0"/>
                <wp:positionH relativeFrom="page">
                  <wp:posOffset>3681730</wp:posOffset>
                </wp:positionH>
                <wp:positionV relativeFrom="page">
                  <wp:posOffset>7621270</wp:posOffset>
                </wp:positionV>
                <wp:extent cx="3420110" cy="342900"/>
                <wp:effectExtent l="0" t="0" r="0" b="12700"/>
                <wp:wrapThrough wrapText="bothSides">
                  <wp:wrapPolygon edited="0">
                    <wp:start x="160" y="0"/>
                    <wp:lineTo x="160" y="20800"/>
                    <wp:lineTo x="21335" y="20800"/>
                    <wp:lineTo x="21335" y="0"/>
                    <wp:lineTo x="160" y="0"/>
                  </wp:wrapPolygon>
                </wp:wrapThrough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110" cy="342900"/>
                          <a:chOff x="0" y="0"/>
                          <a:chExt cx="3420110" cy="342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5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011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91440" y="0"/>
                            <a:ext cx="323723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277B39F1" w14:textId="77777777" w:rsidR="00787E01" w:rsidRDefault="00787E01" w:rsidP="002F4715">
                              <w:r>
                                <w:t xml:space="preserve"> Be ashamed to talk about rewards and penalties.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68" o:spid="_x0000_s1048" style="position:absolute;margin-left:289.9pt;margin-top:600.1pt;width:269.3pt;height:27pt;z-index:251745280;mso-position-horizontal-relative:page;mso-position-vertical-relative:page" coordsize="3420110,342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" mv:complextextbox="1">
                <v:rect id="_x0000_s1049" style="position:absolute;width:342011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aM2uxQAA&#10;ANsAAAAPAAAAZHJzL2Rvd25yZXYueG1sRI9Ba8JAFITvhf6H5Qm9NRuFNhJdpRUKPdiCUcj1mX0m&#10;sdm3Mbs1qb++Kwgeh5n5hpkvB9OIM3WutqxgHMUgiAuray4V7LYfz1MQziNrbCyTgj9ysFw8Pswx&#10;1bbnDZ0zX4oAYZeigsr7NpXSFRUZdJFtiYN3sJ1BH2RXSt1hH+CmkZM4fpUGaw4LFba0qqj4yX6N&#10;gqQ95XLNZv2+/+rzYvt93NTJRamn0fA2A+Fp8Pfwrf2pFbxM4Pol/AC5+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Voza7FAAAA2wAAAA8AAAAAAAAAAAAAAAAAlwIAAGRycy9k&#10;b3ducmV2LnhtbFBLBQYAAAAABAAEAPUAAACJAwAAAAA=&#10;" mv:complextextbox="1" filled="f" fillcolor="#3960ad [3215]" stroked="f" strokecolor="#4a7ebb" strokeweight="1.5pt">
                  <v:textbox inset=",0,,0"/>
                </v:rect>
                <v:shape id="Text Box 67" o:spid="_x0000_s1050" type="#_x0000_t202" style="position:absolute;left:91440;width:3237230;height:270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1km+xQAA&#10;ANsAAAAPAAAAZHJzL2Rvd25yZXYueG1sRI9Ba8JAFITvBf/D8oTe6kYPaRvdiEgFoVAa48HjM/uS&#10;LGbfptlV03/fLRR6HGbmG2a1Hm0nbjR441jBfJaAIK6cNtwoOJa7pxcQPiBr7ByTgm/ysM4nDyvM&#10;tLtzQbdDaESEsM9QQRtCn0npq5Ys+pnriaNXu8FiiHJopB7wHuG2k4skSaVFw3GhxZ62LVWXw9Uq&#10;2Jy4eDNfH+fPoi5MWb4m/J5elHqcjpsliEBj+A//tfdaQfoM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LWSb7FAAAA2wAAAA8AAAAAAAAAAAAAAAAAlwIAAGRycy9k&#10;b3ducmV2LnhtbFBLBQYAAAAABAAEAPUAAACJAwAAAAA=&#10;" filled="f" stroked="f">
                  <v:textbox inset="0,0,0,0">
                    <w:txbxContent>
                      <w:p w14:paraId="277B39F1" w14:textId="77777777" w:rsidR="00787E01" w:rsidRDefault="00787E01" w:rsidP="002F4715">
                        <w:r>
                          <w:t xml:space="preserve"> Be ashamed to talk about rewards and penalties.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DB22C3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1413348" wp14:editId="332EC97A">
                <wp:simplePos x="0" y="0"/>
                <wp:positionH relativeFrom="page">
                  <wp:posOffset>283210</wp:posOffset>
                </wp:positionH>
                <wp:positionV relativeFrom="page">
                  <wp:posOffset>7621270</wp:posOffset>
                </wp:positionV>
                <wp:extent cx="3420110" cy="342900"/>
                <wp:effectExtent l="0" t="0" r="0" b="12700"/>
                <wp:wrapThrough wrapText="bothSides">
                  <wp:wrapPolygon edited="0">
                    <wp:start x="160" y="0"/>
                    <wp:lineTo x="160" y="20800"/>
                    <wp:lineTo x="21335" y="20800"/>
                    <wp:lineTo x="21335" y="0"/>
                    <wp:lineTo x="160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110" cy="342900"/>
                          <a:chOff x="0" y="0"/>
                          <a:chExt cx="3420110" cy="342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5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011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91440" y="0"/>
                            <a:ext cx="323723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39D4F3C4" w14:textId="77777777" w:rsidR="00787E01" w:rsidRDefault="00787E01" w:rsidP="002F4715">
                              <w:r>
                                <w:t>Make the consequences explicit.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19" o:spid="_x0000_s1051" style="position:absolute;margin-left:22.3pt;margin-top:600.1pt;width:269.3pt;height:27pt;z-index:251743232;mso-position-horizontal-relative:page;mso-position-vertical-relative:page" coordsize="3420110,342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" mv:complextextbox="1">
                <v:rect id="_x0000_s1052" style="position:absolute;width:342011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ulPZxQAA&#10;ANsAAAAPAAAAZHJzL2Rvd25yZXYueG1sRI9Ba8JAFITvhf6H5RV6qxsLbSS6ii0UekgFo+D1mX0m&#10;0ezbNLtNUn+9Kwgeh5n5hpktBlOLjlpXWVYwHkUgiHOrKy4UbDdfLxMQziNrrC2Tgn9ysJg/Psww&#10;0bbnNXWZL0SAsEtQQel9k0jp8pIMupFtiIN3sK1BH2RbSN1iH+Cmlq9R9C4NVhwWSmzos6T8lP0Z&#10;BXHzu5Mpm/Rj/9Pv8s3quK7is1LPT8NyCsLT4O/hW/tbK3gbw/VL+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W6U9nFAAAA2wAAAA8AAAAAAAAAAAAAAAAAlwIAAGRycy9k&#10;b3ducmV2LnhtbFBLBQYAAAAABAAEAPUAAACJAwAAAAA=&#10;" mv:complextextbox="1" filled="f" fillcolor="#3960ad [3215]" stroked="f" strokecolor="#4a7ebb" strokeweight="1.5pt">
                  <v:textbox inset=",0,,0"/>
                </v:rect>
                <v:shape id="Text Box 18" o:spid="_x0000_s1053" type="#_x0000_t202" style="position:absolute;left:91440;width:3237230;height:270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inset="0,0,0,0">
                    <w:txbxContent>
                      <w:p w14:paraId="39D4F3C4" w14:textId="77777777" w:rsidR="00787E01" w:rsidRDefault="00787E01" w:rsidP="002F4715">
                        <w:r>
                          <w:t>Make the consequences explicit.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A9DCDC" wp14:editId="6C615A9E">
                <wp:simplePos x="0" y="0"/>
                <wp:positionH relativeFrom="page">
                  <wp:posOffset>3681730</wp:posOffset>
                </wp:positionH>
                <wp:positionV relativeFrom="page">
                  <wp:posOffset>7227570</wp:posOffset>
                </wp:positionV>
                <wp:extent cx="3420110" cy="393700"/>
                <wp:effectExtent l="0" t="0" r="8890" b="12700"/>
                <wp:wrapThrough wrapText="bothSides">
                  <wp:wrapPolygon edited="0">
                    <wp:start x="0" y="0"/>
                    <wp:lineTo x="0" y="20903"/>
                    <wp:lineTo x="21496" y="20903"/>
                    <wp:lineTo x="21496" y="0"/>
                    <wp:lineTo x="0" y="0"/>
                  </wp:wrapPolygon>
                </wp:wrapThrough>
                <wp:docPr id="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93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76C08F6" w14:textId="77777777" w:rsidR="00787E01" w:rsidRPr="008310C1" w:rsidRDefault="00787E01" w:rsidP="008310C1">
                            <w:pPr>
                              <w:pStyle w:val="Heading3"/>
                              <w:jc w:val="right"/>
                              <w:rPr>
                                <w:color w:val="auto"/>
                              </w:rPr>
                            </w:pPr>
                            <w:r w:rsidRPr="008310C1">
                              <w:rPr>
                                <w:color w:val="auto"/>
                              </w:rPr>
                              <w:t>Don’t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54" style="position:absolute;margin-left:289.9pt;margin-top:569.1pt;width:269.3pt;height:31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" fillcolor="#3960ad [3215]" stroked="f" strokecolor="#4a7ebb" strokeweight="1.5pt">
                <v:shadow opacity="22938f" mv:blur="38100f" offset="0,2pt"/>
                <v:textbox inset=",0,,0">
                  <w:txbxContent>
                    <w:p w14:paraId="576C08F6" w14:textId="77777777" w:rsidR="00787E01" w:rsidRPr="008310C1" w:rsidRDefault="00787E01" w:rsidP="008310C1">
                      <w:pPr>
                        <w:pStyle w:val="Heading3"/>
                        <w:jc w:val="right"/>
                        <w:rPr>
                          <w:color w:val="auto"/>
                        </w:rPr>
                      </w:pPr>
                      <w:r w:rsidRPr="008310C1">
                        <w:rPr>
                          <w:color w:val="auto"/>
                        </w:rPr>
                        <w:t>Don’t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C7CB40" wp14:editId="78CD3B1A">
                <wp:simplePos x="0" y="0"/>
                <wp:positionH relativeFrom="page">
                  <wp:posOffset>261620</wp:posOffset>
                </wp:positionH>
                <wp:positionV relativeFrom="page">
                  <wp:posOffset>7227570</wp:posOffset>
                </wp:positionV>
                <wp:extent cx="3420110" cy="393700"/>
                <wp:effectExtent l="0" t="0" r="8890" b="12700"/>
                <wp:wrapThrough wrapText="bothSides">
                  <wp:wrapPolygon edited="0">
                    <wp:start x="0" y="0"/>
                    <wp:lineTo x="0" y="20903"/>
                    <wp:lineTo x="21496" y="20903"/>
                    <wp:lineTo x="21496" y="0"/>
                    <wp:lineTo x="0" y="0"/>
                  </wp:wrapPolygon>
                </wp:wrapThrough>
                <wp:docPr id="4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93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DE47491" w14:textId="77777777" w:rsidR="00787E01" w:rsidRPr="008310C1" w:rsidRDefault="00787E01" w:rsidP="008310C1">
                            <w:pPr>
                              <w:pStyle w:val="Heading3"/>
                              <w:jc w:val="left"/>
                              <w:rPr>
                                <w:color w:val="auto"/>
                              </w:rPr>
                            </w:pPr>
                            <w:r w:rsidRPr="008310C1">
                              <w:rPr>
                                <w:color w:val="auto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55" style="position:absolute;margin-left:20.6pt;margin-top:569.1pt;width:269.3pt;height:3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" fillcolor="#3960ad [3215]" stroked="f" strokecolor="#4a7ebb" strokeweight="1.5pt">
                <v:shadow opacity="22938f" mv:blur="38100f" offset="0,2pt"/>
                <v:textbox inset=",0,,0">
                  <w:txbxContent>
                    <w:p w14:paraId="2DE47491" w14:textId="77777777" w:rsidR="00787E01" w:rsidRPr="008310C1" w:rsidRDefault="00787E01" w:rsidP="008310C1">
                      <w:pPr>
                        <w:pStyle w:val="Heading3"/>
                        <w:jc w:val="left"/>
                        <w:rPr>
                          <w:color w:val="auto"/>
                        </w:rPr>
                      </w:pPr>
                      <w:r w:rsidRPr="008310C1">
                        <w:rPr>
                          <w:color w:val="auto"/>
                        </w:rPr>
                        <w:t>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614103" wp14:editId="520817EF">
                <wp:simplePos x="0" y="0"/>
                <wp:positionH relativeFrom="page">
                  <wp:posOffset>3681730</wp:posOffset>
                </wp:positionH>
                <wp:positionV relativeFrom="page">
                  <wp:posOffset>6693535</wp:posOffset>
                </wp:positionV>
                <wp:extent cx="3420110" cy="529590"/>
                <wp:effectExtent l="0" t="0" r="8890" b="3810"/>
                <wp:wrapThrough wrapText="bothSides">
                  <wp:wrapPolygon edited="0">
                    <wp:start x="0" y="0"/>
                    <wp:lineTo x="0" y="20719"/>
                    <wp:lineTo x="21496" y="20719"/>
                    <wp:lineTo x="21496" y="0"/>
                    <wp:lineTo x="0" y="0"/>
                  </wp:wrapPolygon>
                </wp:wrapThrough>
                <wp:docPr id="4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5295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6B406A42" w14:textId="77777777" w:rsidR="00787E01" w:rsidRDefault="00787E01" w:rsidP="00F77483">
                            <w:r>
                              <w:t xml:space="preserve"> Consider that only the other person has to change/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56" style="position:absolute;margin-left:289.9pt;margin-top:527.05pt;width:269.3pt;height:41.7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6B406A42" w14:textId="77777777" w:rsidR="00787E01" w:rsidRDefault="00787E01" w:rsidP="00F77483">
                      <w:r>
                        <w:t xml:space="preserve"> Consider that only the other person has to change/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8B11CE" wp14:editId="4136C77B">
                <wp:simplePos x="0" y="0"/>
                <wp:positionH relativeFrom="page">
                  <wp:posOffset>283210</wp:posOffset>
                </wp:positionH>
                <wp:positionV relativeFrom="page">
                  <wp:posOffset>6697980</wp:posOffset>
                </wp:positionV>
                <wp:extent cx="3420110" cy="529590"/>
                <wp:effectExtent l="0" t="0" r="8890" b="3810"/>
                <wp:wrapThrough wrapText="bothSides">
                  <wp:wrapPolygon edited="0">
                    <wp:start x="0" y="0"/>
                    <wp:lineTo x="0" y="20719"/>
                    <wp:lineTo x="21496" y="20719"/>
                    <wp:lineTo x="21496" y="0"/>
                    <wp:lineTo x="0" y="0"/>
                  </wp:wrapPolygon>
                </wp:wrapThrough>
                <wp:docPr id="4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5295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4BDFE91" w14:textId="77777777" w:rsidR="00787E01" w:rsidRDefault="00787E01" w:rsidP="00F77483">
                            <w:r>
                              <w:t>Specify what behaviors you are willing to change to make the agreement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57" style="position:absolute;margin-left:22.3pt;margin-top:527.4pt;width:269.3pt;height:41.7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54BDFE91" w14:textId="77777777" w:rsidR="00787E01" w:rsidRDefault="00787E01" w:rsidP="00F77483">
                      <w:r>
                        <w:t>Specify what behaviors you are willing to change to make the agreement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8F83A3" wp14:editId="35B9E8C5">
                <wp:simplePos x="0" y="0"/>
                <wp:positionH relativeFrom="page">
                  <wp:posOffset>3681730</wp:posOffset>
                </wp:positionH>
                <wp:positionV relativeFrom="page">
                  <wp:posOffset>6278880</wp:posOffset>
                </wp:positionV>
                <wp:extent cx="3420110" cy="419100"/>
                <wp:effectExtent l="0" t="0" r="0" b="12700"/>
                <wp:wrapThrough wrapText="bothSides">
                  <wp:wrapPolygon edited="0">
                    <wp:start x="160" y="0"/>
                    <wp:lineTo x="160" y="20945"/>
                    <wp:lineTo x="21335" y="20945"/>
                    <wp:lineTo x="21335" y="0"/>
                    <wp:lineTo x="160" y="0"/>
                  </wp:wrapPolygon>
                </wp:wrapThrough>
                <wp:docPr id="4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45792F3" w14:textId="77777777" w:rsidR="00787E01" w:rsidRDefault="00787E01" w:rsidP="00F77483">
                            <w:r>
                              <w:t xml:space="preserve"> Ignore the person’s needs and/ or ask for requests that only satisfy your needs.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58" style="position:absolute;margin-left:289.9pt;margin-top:494.4pt;width:269.3pt;height:33pt;z-index:2517329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" mv:complextextbox="1" filled="f" fillcolor="#3960ad [3215]" stroked="f" strokecolor="#4a7ebb" strokeweight="1.5pt">
                <v:textbox inset=",0,,0">
                  <w:txbxContent>
                    <w:p w14:paraId="145792F3" w14:textId="77777777" w:rsidR="00787E01" w:rsidRDefault="00787E01" w:rsidP="00F77483">
                      <w:r>
                        <w:t xml:space="preserve"> Ignore the person’s needs and/ or ask for requests that only satisfy your needs.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22C3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94EA24F" wp14:editId="3E34EA37">
                <wp:simplePos x="0" y="0"/>
                <wp:positionH relativeFrom="page">
                  <wp:posOffset>283210</wp:posOffset>
                </wp:positionH>
                <wp:positionV relativeFrom="page">
                  <wp:posOffset>6309360</wp:posOffset>
                </wp:positionV>
                <wp:extent cx="3420110" cy="431800"/>
                <wp:effectExtent l="0" t="0" r="0" b="0"/>
                <wp:wrapThrough wrapText="bothSides">
                  <wp:wrapPolygon edited="0">
                    <wp:start x="160" y="0"/>
                    <wp:lineTo x="160" y="20329"/>
                    <wp:lineTo x="21335" y="20329"/>
                    <wp:lineTo x="21335" y="0"/>
                    <wp:lineTo x="16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110" cy="431800"/>
                          <a:chOff x="0" y="0"/>
                          <a:chExt cx="3420110" cy="4318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4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011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0" y="0"/>
                            <a:ext cx="32372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27">
                          <w:txbxContent>
                            <w:p w14:paraId="7605E2B6" w14:textId="77777777" w:rsidR="00787E01" w:rsidRDefault="00787E01" w:rsidP="00F77483">
                              <w:r>
                                <w:t>Take account of whether the person can meet your request without suffering large losses.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193040"/>
                            <a:ext cx="323723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27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17" o:spid="_x0000_s1059" style="position:absolute;margin-left:22.3pt;margin-top:496.8pt;width:269.3pt;height:34pt;z-index:251730944;mso-position-horizontal-relative:page;mso-position-vertical-relative:page" coordsize="3420110,43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" mv:complextextbox="1">
                <v:rect id="_x0000_s1060" style="position:absolute;width:3420110;height:43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WMMHxQAA&#10;ANsAAAAPAAAAZHJzL2Rvd25yZXYueG1sRI9Ba8JAFITvBf/D8oTe6sZia4nZiBWEHrSgEby+Zp9J&#10;2uzbmN2a2F/fFQSPw8x8wyTz3tTiTK2rLCsYjyIQxLnVFRcK9tnq6Q2E88gaa8uk4EIO5ungIcFY&#10;2463dN75QgQIuxgVlN43sZQuL8mgG9mGOHhH2xr0QbaF1C12AW5q+RxFr9JgxWGhxIaWJeU/u1+j&#10;YNqcDnLNZv3+tekOefb5va2mf0o9DvvFDISn3t/Dt/aHVjB5geuX8ANk+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9YwwfFAAAA2wAAAA8AAAAAAAAAAAAAAAAAlwIAAGRycy9k&#10;b3ducmV2LnhtbFBLBQYAAAAABAAEAPUAAACJAwAAAAA=&#10;" mv:complextextbox="1" filled="f" fillcolor="#3960ad [3215]" stroked="f" strokecolor="#4a7ebb" strokeweight="1.5pt">
                  <v:textbox inset=",0,,0"/>
                </v:rect>
                <v:shape id="Text Box 15" o:spid="_x0000_s1061" type="#_x0000_t202" style="position:absolute;left:91440;width:3237230;height:1943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Text Box 16" inset="0,0,0,0">
                    <w:txbxContent>
                      <w:p w14:paraId="7605E2B6" w14:textId="77777777" w:rsidR="00787E01" w:rsidRDefault="00787E01" w:rsidP="00F77483">
                        <w:r>
                          <w:t>Take account of whether the person can meet your request without suffering large losses.</w:t>
                        </w:r>
                      </w:p>
                    </w:txbxContent>
                  </v:textbox>
                </v:shape>
                <v:shape id="Text Box 16" o:spid="_x0000_s1062" type="#_x0000_t202" style="position:absolute;left:91440;top:193040;width:3237230;height:2324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65DE54" wp14:editId="240C1BB0">
                <wp:simplePos x="0" y="0"/>
                <wp:positionH relativeFrom="page">
                  <wp:posOffset>304800</wp:posOffset>
                </wp:positionH>
                <wp:positionV relativeFrom="page">
                  <wp:posOffset>5786120</wp:posOffset>
                </wp:positionV>
                <wp:extent cx="3420110" cy="492760"/>
                <wp:effectExtent l="0" t="0" r="8890" b="0"/>
                <wp:wrapThrough wrapText="bothSides">
                  <wp:wrapPolygon edited="0">
                    <wp:start x="0" y="0"/>
                    <wp:lineTo x="0" y="20041"/>
                    <wp:lineTo x="21496" y="20041"/>
                    <wp:lineTo x="21496" y="0"/>
                    <wp:lineTo x="0" y="0"/>
                  </wp:wrapPolygon>
                </wp:wrapThrough>
                <wp:docPr id="4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4927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55E3ABA" w14:textId="77777777" w:rsidR="00787E01" w:rsidRDefault="00787E01" w:rsidP="001D4279">
                            <w:r>
                              <w:t>Specify the concrete actions you want to see stopped or continued.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63" style="position:absolute;margin-left:24pt;margin-top:455.6pt;width:269.3pt;height:38.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255E3ABA" w14:textId="77777777" w:rsidR="00787E01" w:rsidRDefault="00787E01" w:rsidP="001D4279">
                      <w:r>
                        <w:t>Specify the concrete actions you want to see stopped or continued.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A0CEDE" wp14:editId="7F8EEF39">
                <wp:simplePos x="0" y="0"/>
                <wp:positionH relativeFrom="page">
                  <wp:posOffset>3681730</wp:posOffset>
                </wp:positionH>
                <wp:positionV relativeFrom="page">
                  <wp:posOffset>5463540</wp:posOffset>
                </wp:positionV>
                <wp:extent cx="3420110" cy="342900"/>
                <wp:effectExtent l="0" t="0" r="0" b="12700"/>
                <wp:wrapThrough wrapText="bothSides">
                  <wp:wrapPolygon edited="0">
                    <wp:start x="160" y="0"/>
                    <wp:lineTo x="160" y="20800"/>
                    <wp:lineTo x="21335" y="20800"/>
                    <wp:lineTo x="21335" y="0"/>
                    <wp:lineTo x="160" y="0"/>
                  </wp:wrapPolygon>
                </wp:wrapThrough>
                <wp:docPr id="4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BB4B6FF" w14:textId="77777777" w:rsidR="00787E01" w:rsidRDefault="00787E01" w:rsidP="001D4279">
                            <w:r>
                              <w:t xml:space="preserve"> Ask for too many changes.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64" style="position:absolute;margin-left:289.9pt;margin-top:430.2pt;width:269.3pt;height:27pt;z-index:2517248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" mv:complextextbox="1" filled="f" fillcolor="#3960ad [3215]" stroked="f" strokecolor="#4a7ebb" strokeweight="1.5pt">
                <v:textbox inset=",0,,0">
                  <w:txbxContent>
                    <w:p w14:paraId="3BB4B6FF" w14:textId="77777777" w:rsidR="00787E01" w:rsidRDefault="00787E01" w:rsidP="001D4279">
                      <w:r>
                        <w:t xml:space="preserve"> Ask for too many changes.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531518" wp14:editId="5B5CF968">
                <wp:simplePos x="0" y="0"/>
                <wp:positionH relativeFrom="page">
                  <wp:posOffset>304800</wp:posOffset>
                </wp:positionH>
                <wp:positionV relativeFrom="page">
                  <wp:posOffset>5443220</wp:posOffset>
                </wp:positionV>
                <wp:extent cx="3420110" cy="342900"/>
                <wp:effectExtent l="0" t="0" r="0" b="12700"/>
                <wp:wrapThrough wrapText="bothSides">
                  <wp:wrapPolygon edited="0">
                    <wp:start x="160" y="0"/>
                    <wp:lineTo x="160" y="20800"/>
                    <wp:lineTo x="21335" y="20800"/>
                    <wp:lineTo x="21335" y="0"/>
                    <wp:lineTo x="160" y="0"/>
                  </wp:wrapPolygon>
                </wp:wrapThrough>
                <wp:docPr id="4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09EE45E9" w14:textId="77777777" w:rsidR="00787E01" w:rsidRDefault="00787E01" w:rsidP="001D4279">
                            <w:r>
                              <w:t>Request only one or two changes at one time.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65" style="position:absolute;margin-left:24pt;margin-top:428.6pt;width:269.3pt;height:27pt;z-index:2517227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" mv:complextextbox="1" filled="f" fillcolor="#3960ad [3215]" stroked="f" strokecolor="#4a7ebb" strokeweight="1.5pt">
                <v:textbox inset=",0,,0">
                  <w:txbxContent>
                    <w:p w14:paraId="09EE45E9" w14:textId="77777777" w:rsidR="00787E01" w:rsidRDefault="00787E01" w:rsidP="001D4279">
                      <w:r>
                        <w:t>Request only one or two changes at one time.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D8F3C2" wp14:editId="560C1F4F">
                <wp:simplePos x="0" y="0"/>
                <wp:positionH relativeFrom="page">
                  <wp:posOffset>3681730</wp:posOffset>
                </wp:positionH>
                <wp:positionV relativeFrom="page">
                  <wp:posOffset>5146040</wp:posOffset>
                </wp:positionV>
                <wp:extent cx="3420110" cy="297180"/>
                <wp:effectExtent l="0" t="0" r="8890" b="7620"/>
                <wp:wrapThrough wrapText="bothSides">
                  <wp:wrapPolygon edited="0">
                    <wp:start x="0" y="0"/>
                    <wp:lineTo x="0" y="20308"/>
                    <wp:lineTo x="21496" y="20308"/>
                    <wp:lineTo x="21496" y="0"/>
                    <wp:lineTo x="0" y="0"/>
                  </wp:wrapPolygon>
                </wp:wrapThrough>
                <wp:docPr id="4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971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E8BABB8" w14:textId="77777777" w:rsidR="00787E01" w:rsidRDefault="00787E01" w:rsidP="001D4279">
                            <w:r>
                              <w:t xml:space="preserve"> Ask for too large a change.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66" style="position:absolute;margin-left:289.9pt;margin-top:405.2pt;width:269.3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7E8BABB8" w14:textId="77777777" w:rsidR="00787E01" w:rsidRDefault="00787E01" w:rsidP="001D4279">
                      <w:r>
                        <w:t xml:space="preserve"> Ask for too large a change.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19FEA1" wp14:editId="424A33AA">
                <wp:simplePos x="0" y="0"/>
                <wp:positionH relativeFrom="page">
                  <wp:posOffset>304800</wp:posOffset>
                </wp:positionH>
                <wp:positionV relativeFrom="page">
                  <wp:posOffset>5146040</wp:posOffset>
                </wp:positionV>
                <wp:extent cx="3420110" cy="297180"/>
                <wp:effectExtent l="0" t="0" r="8890" b="7620"/>
                <wp:wrapThrough wrapText="bothSides">
                  <wp:wrapPolygon edited="0">
                    <wp:start x="0" y="0"/>
                    <wp:lineTo x="0" y="20308"/>
                    <wp:lineTo x="21496" y="20308"/>
                    <wp:lineTo x="21496" y="0"/>
                    <wp:lineTo x="0" y="0"/>
                  </wp:wrapPolygon>
                </wp:wrapThrough>
                <wp:docPr id="3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971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279A177" w14:textId="77777777" w:rsidR="00787E01" w:rsidRDefault="00787E01" w:rsidP="001D4279">
                            <w:r>
                              <w:t>Request a small change.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67" style="position:absolute;margin-left:24pt;margin-top:405.2pt;width:269.3pt;height:23.4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2279A177" w14:textId="77777777" w:rsidR="00787E01" w:rsidRDefault="00787E01" w:rsidP="001D4279">
                      <w:r>
                        <w:t>Request a small change.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ACDE0B" wp14:editId="09CF2B4F">
                <wp:simplePos x="0" y="0"/>
                <wp:positionH relativeFrom="page">
                  <wp:posOffset>3703320</wp:posOffset>
                </wp:positionH>
                <wp:positionV relativeFrom="page">
                  <wp:posOffset>4803140</wp:posOffset>
                </wp:positionV>
                <wp:extent cx="3420110" cy="342900"/>
                <wp:effectExtent l="0" t="0" r="0" b="12700"/>
                <wp:wrapThrough wrapText="bothSides">
                  <wp:wrapPolygon edited="0">
                    <wp:start x="160" y="0"/>
                    <wp:lineTo x="160" y="20800"/>
                    <wp:lineTo x="21335" y="20800"/>
                    <wp:lineTo x="21335" y="0"/>
                    <wp:lineTo x="160" y="0"/>
                  </wp:wrapPolygon>
                </wp:wrapThrough>
                <wp:docPr id="3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6437E73" w14:textId="77777777" w:rsidR="00787E01" w:rsidRDefault="00787E01" w:rsidP="006908BC">
                            <w:r>
                              <w:t>Merely imply that you would like a change.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68" style="position:absolute;margin-left:291.6pt;margin-top:378.2pt;width:269.3pt;height:27pt;z-index:2517166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" mv:complextextbox="1" filled="f" fillcolor="#3960ad [3215]" stroked="f" strokecolor="#4a7ebb" strokeweight="1.5pt">
                <v:textbox inset=",0,,0">
                  <w:txbxContent>
                    <w:p w14:paraId="76437E73" w14:textId="77777777" w:rsidR="00787E01" w:rsidRDefault="00787E01" w:rsidP="006908BC">
                      <w:r>
                        <w:t>Merely imply that you would like a change.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BD2AF9" wp14:editId="617D815B">
                <wp:simplePos x="0" y="0"/>
                <wp:positionH relativeFrom="page">
                  <wp:posOffset>274320</wp:posOffset>
                </wp:positionH>
                <wp:positionV relativeFrom="page">
                  <wp:posOffset>4803140</wp:posOffset>
                </wp:positionV>
                <wp:extent cx="3420110" cy="342900"/>
                <wp:effectExtent l="0" t="0" r="0" b="12700"/>
                <wp:wrapThrough wrapText="bothSides">
                  <wp:wrapPolygon edited="0">
                    <wp:start x="160" y="0"/>
                    <wp:lineTo x="160" y="20800"/>
                    <wp:lineTo x="21335" y="20800"/>
                    <wp:lineTo x="21335" y="0"/>
                    <wp:lineTo x="160" y="0"/>
                  </wp:wrapPolygon>
                </wp:wrapThrough>
                <wp:docPr id="3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246521F" w14:textId="77777777" w:rsidR="00787E01" w:rsidRDefault="00787E01" w:rsidP="006908BC">
                            <w:r>
                              <w:t>Ask explicitly for change.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69" style="position:absolute;margin-left:21.6pt;margin-top:378.2pt;width:269.3pt;height:27pt;z-index:2517145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" mv:complextextbox="1" filled="f" fillcolor="#3960ad [3215]" stroked="f" strokecolor="#4a7ebb" strokeweight="1.5pt">
                <v:textbox inset=",0,,0">
                  <w:txbxContent>
                    <w:p w14:paraId="1246521F" w14:textId="77777777" w:rsidR="00787E01" w:rsidRDefault="00787E01" w:rsidP="006908BC">
                      <w:r>
                        <w:t>Ask explicitly for change.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555016" wp14:editId="75EE2D10">
                <wp:simplePos x="0" y="0"/>
                <wp:positionH relativeFrom="page">
                  <wp:posOffset>3681730</wp:posOffset>
                </wp:positionH>
                <wp:positionV relativeFrom="page">
                  <wp:posOffset>3896360</wp:posOffset>
                </wp:positionV>
                <wp:extent cx="3420110" cy="513080"/>
                <wp:effectExtent l="0" t="0" r="8890" b="0"/>
                <wp:wrapThrough wrapText="bothSides">
                  <wp:wrapPolygon edited="0">
                    <wp:start x="0" y="0"/>
                    <wp:lineTo x="0" y="20317"/>
                    <wp:lineTo x="21496" y="20317"/>
                    <wp:lineTo x="21496" y="0"/>
                    <wp:lineTo x="0" y="0"/>
                  </wp:wrapPolygon>
                </wp:wrapThrough>
                <wp:docPr id="3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5130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3168B61" w14:textId="77777777" w:rsidR="00787E01" w:rsidRDefault="00787E01" w:rsidP="009902E1">
                            <w:r>
                              <w:t>Attack the entire character of the person.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70" style="position:absolute;margin-left:289.9pt;margin-top:306.8pt;width:269.3pt;height:40.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43168B61" w14:textId="77777777" w:rsidR="00787E01" w:rsidRDefault="00787E01" w:rsidP="009902E1">
                      <w:r>
                        <w:t>Attack the entire character of the person.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43AD2E" wp14:editId="3857ACFB">
                <wp:simplePos x="0" y="0"/>
                <wp:positionH relativeFrom="page">
                  <wp:posOffset>283210</wp:posOffset>
                </wp:positionH>
                <wp:positionV relativeFrom="page">
                  <wp:posOffset>3896360</wp:posOffset>
                </wp:positionV>
                <wp:extent cx="3420110" cy="513080"/>
                <wp:effectExtent l="0" t="0" r="8890" b="0"/>
                <wp:wrapThrough wrapText="bothSides">
                  <wp:wrapPolygon edited="0">
                    <wp:start x="0" y="0"/>
                    <wp:lineTo x="0" y="20317"/>
                    <wp:lineTo x="21496" y="20317"/>
                    <wp:lineTo x="21496" y="0"/>
                    <wp:lineTo x="0" y="0"/>
                  </wp:wrapPolygon>
                </wp:wrapThrough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5130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ADC4C66" w14:textId="77777777" w:rsidR="00787E01" w:rsidRDefault="00787E01" w:rsidP="009902E1">
                            <w:r>
                              <w:t>Discuss the specific offending behavior, not to the whole person.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71" style="position:absolute;margin-left:22.3pt;margin-top:306.8pt;width:269.3pt;height:40.4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4ADC4C66" w14:textId="77777777" w:rsidR="00787E01" w:rsidRDefault="00787E01" w:rsidP="009902E1">
                      <w:r>
                        <w:t>Discuss the specific offending behavior, not to the whole person.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93E8E9" wp14:editId="435AF050">
                <wp:simplePos x="0" y="0"/>
                <wp:positionH relativeFrom="page">
                  <wp:posOffset>3681730</wp:posOffset>
                </wp:positionH>
                <wp:positionV relativeFrom="page">
                  <wp:posOffset>3431540</wp:posOffset>
                </wp:positionV>
                <wp:extent cx="3420110" cy="342900"/>
                <wp:effectExtent l="0" t="0" r="0" b="12700"/>
                <wp:wrapThrough wrapText="bothSides">
                  <wp:wrapPolygon edited="0">
                    <wp:start x="160" y="0"/>
                    <wp:lineTo x="160" y="20800"/>
                    <wp:lineTo x="21335" y="20800"/>
                    <wp:lineTo x="21335" y="0"/>
                    <wp:lineTo x="160" y="0"/>
                  </wp:wrapPolygon>
                </wp:wrapThrough>
                <wp:docPr id="3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FCE1343" w14:textId="77777777" w:rsidR="00787E01" w:rsidRDefault="00787E01" w:rsidP="009902E1">
                            <w:r>
                              <w:t xml:space="preserve"> State feelings negatively, using verbal insults or attack.</w:t>
                            </w:r>
                          </w:p>
                          <w:p w14:paraId="0FC5B23B" w14:textId="77777777" w:rsidR="00787E01" w:rsidRDefault="00787E01" w:rsidP="009902E1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72" style="position:absolute;margin-left:289.9pt;margin-top:270.2pt;width:269.3pt;height:27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" mv:complextextbox="1" filled="f" fillcolor="#3960ad [3215]" stroked="f" strokecolor="#4a7ebb" strokeweight="1.5pt">
                <v:textbox inset=",0,,0">
                  <w:txbxContent>
                    <w:p w14:paraId="2FCE1343" w14:textId="77777777" w:rsidR="00787E01" w:rsidRDefault="00787E01" w:rsidP="009902E1">
                      <w:r>
                        <w:t xml:space="preserve"> State feelings negatively, using verbal insults or attack.</w:t>
                      </w:r>
                    </w:p>
                    <w:p w14:paraId="0FC5B23B" w14:textId="77777777" w:rsidR="00787E01" w:rsidRDefault="00787E01" w:rsidP="009902E1"/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C1F359" wp14:editId="35A15F58">
                <wp:simplePos x="0" y="0"/>
                <wp:positionH relativeFrom="page">
                  <wp:posOffset>304800</wp:posOffset>
                </wp:positionH>
                <wp:positionV relativeFrom="page">
                  <wp:posOffset>3431540</wp:posOffset>
                </wp:positionV>
                <wp:extent cx="3420110" cy="464820"/>
                <wp:effectExtent l="0" t="0" r="0" b="17780"/>
                <wp:wrapThrough wrapText="bothSides">
                  <wp:wrapPolygon edited="0">
                    <wp:start x="160" y="0"/>
                    <wp:lineTo x="160" y="21246"/>
                    <wp:lineTo x="21335" y="21246"/>
                    <wp:lineTo x="21335" y="0"/>
                    <wp:lineTo x="160" y="0"/>
                  </wp:wrapPolygon>
                </wp:wrapThrough>
                <wp:docPr id="3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4A96C95" w14:textId="77777777" w:rsidR="00787E01" w:rsidRDefault="00787E01" w:rsidP="009902E1">
                            <w:r>
                              <w:t>State feelings in a positive manner, as relating to a goal to be achieved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73" style="position:absolute;margin-left:24pt;margin-top:270.2pt;width:269.3pt;height:36.6pt;z-index:2517022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" mv:complextextbox="1" filled="f" fillcolor="#3960ad [3215]" stroked="f" strokecolor="#4a7ebb" strokeweight="1.5pt">
                <v:textbox inset=",0,,0">
                  <w:txbxContent>
                    <w:p w14:paraId="34A96C95" w14:textId="77777777" w:rsidR="00787E01" w:rsidRDefault="00787E01" w:rsidP="009902E1">
                      <w:r>
                        <w:t>State feelings in a positive manner, as relating to a goal to be achieved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D38DC9" wp14:editId="70F31130">
                <wp:simplePos x="0" y="0"/>
                <wp:positionH relativeFrom="page">
                  <wp:posOffset>3681730</wp:posOffset>
                </wp:positionH>
                <wp:positionV relativeFrom="page">
                  <wp:posOffset>3134360</wp:posOffset>
                </wp:positionV>
                <wp:extent cx="3420110" cy="297180"/>
                <wp:effectExtent l="0" t="0" r="8890" b="7620"/>
                <wp:wrapThrough wrapText="bothSides">
                  <wp:wrapPolygon edited="0">
                    <wp:start x="0" y="0"/>
                    <wp:lineTo x="0" y="20308"/>
                    <wp:lineTo x="21496" y="20308"/>
                    <wp:lineTo x="21496" y="0"/>
                    <wp:lineTo x="0" y="0"/>
                  </wp:wrapPolygon>
                </wp:wrapThrough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971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0E53A18" w14:textId="77777777" w:rsidR="00787E01" w:rsidRDefault="00787E01" w:rsidP="009902E1">
                            <w:r>
                              <w:t xml:space="preserve"> Unleash emotional outbursts.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74" style="position:absolute;margin-left:289.9pt;margin-top:246.8pt;width:269.3pt;height:23.4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20E53A18" w14:textId="77777777" w:rsidR="00787E01" w:rsidRDefault="00787E01" w:rsidP="009902E1">
                      <w:r>
                        <w:t xml:space="preserve"> Unleash emotional outbursts.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E74EFB" wp14:editId="3FCDC66E">
                <wp:simplePos x="0" y="0"/>
                <wp:positionH relativeFrom="page">
                  <wp:posOffset>274320</wp:posOffset>
                </wp:positionH>
                <wp:positionV relativeFrom="page">
                  <wp:posOffset>3134360</wp:posOffset>
                </wp:positionV>
                <wp:extent cx="3420110" cy="297180"/>
                <wp:effectExtent l="0" t="0" r="8890" b="7620"/>
                <wp:wrapThrough wrapText="bothSides">
                  <wp:wrapPolygon edited="0">
                    <wp:start x="0" y="0"/>
                    <wp:lineTo x="0" y="20308"/>
                    <wp:lineTo x="21496" y="20308"/>
                    <wp:lineTo x="21496" y="0"/>
                    <wp:lineTo x="0" y="0"/>
                  </wp:wrapPolygon>
                </wp:wrapThrough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971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B7A7FEA" w14:textId="77777777" w:rsidR="00787E01" w:rsidRDefault="00787E01" w:rsidP="009902E1">
                            <w:r>
                              <w:t>Express feelings calmly.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75" style="position:absolute;margin-left:21.6pt;margin-top:246.8pt;width:269.3pt;height:23.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5B7A7FEA" w14:textId="77777777" w:rsidR="00787E01" w:rsidRDefault="00787E01" w:rsidP="009902E1">
                      <w:r>
                        <w:t>Express feelings calmly.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22C3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E856191" wp14:editId="68F677E4">
                <wp:simplePos x="0" y="0"/>
                <wp:positionH relativeFrom="page">
                  <wp:posOffset>3703320</wp:posOffset>
                </wp:positionH>
                <wp:positionV relativeFrom="page">
                  <wp:posOffset>2834640</wp:posOffset>
                </wp:positionV>
                <wp:extent cx="3420110" cy="342900"/>
                <wp:effectExtent l="0" t="0" r="0" b="12700"/>
                <wp:wrapThrough wrapText="bothSides">
                  <wp:wrapPolygon edited="0">
                    <wp:start x="160" y="0"/>
                    <wp:lineTo x="160" y="20800"/>
                    <wp:lineTo x="21335" y="20800"/>
                    <wp:lineTo x="21335" y="0"/>
                    <wp:lineTo x="160" y="0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110" cy="342900"/>
                          <a:chOff x="0" y="0"/>
                          <a:chExt cx="3420110" cy="342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2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011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0"/>
                            <a:ext cx="323723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3962F610" w14:textId="77777777" w:rsidR="00787E01" w:rsidRDefault="00787E01" w:rsidP="009902E1">
                              <w:r>
                                <w:t>Deny your feelings.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14" o:spid="_x0000_s1076" style="position:absolute;margin-left:291.6pt;margin-top:223.2pt;width:269.3pt;height:27pt;z-index:251696128;mso-position-horizontal-relative:page;mso-position-vertical-relative:page" coordsize="3420110,342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" mv:complextextbox="1">
                <v:rect id="_x0000_s1077" style="position:absolute;width:342011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hok5wgAA&#10;ANsAAAAPAAAAZHJzL2Rvd25yZXYueG1sRE/Pa8IwFL4L/g/hCbvZdD1MqcbiBoMd3EAd9Ppsnm21&#10;eemSzHb765eDsOPH93tdjKYTN3K+tazgMUlBEFdWt1wr+Dy+zpcgfEDW2FkmBT/kodhMJ2vMtR14&#10;T7dDqEUMYZ+jgiaEPpfSVw0Z9IntiSN3ts5giNDVUjscYrjpZJamT9Jgy7GhwZ5eGqquh2+jYNF/&#10;lXLHZvd8eh/K6vhx2beLX6UeZuN2BSLQGP7Fd/ebVpDFsfFL/AFy8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yGiTnCAAAA2wAAAA8AAAAAAAAAAAAAAAAAlwIAAGRycy9kb3du&#10;cmV2LnhtbFBLBQYAAAAABAAEAPUAAACGAwAAAAA=&#10;" mv:complextextbox="1" filled="f" fillcolor="#3960ad [3215]" stroked="f" strokecolor="#4a7ebb" strokeweight="1.5pt">
                  <v:textbox inset=",0,,0"/>
                </v:rect>
                <v:shape id="Text Box 5" o:spid="_x0000_s1078" type="#_x0000_t202" style="position:absolute;left:91440;width:3237230;height:270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inset="0,0,0,0">
                    <w:txbxContent>
                      <w:p w14:paraId="3962F610" w14:textId="77777777" w:rsidR="00787E01" w:rsidRDefault="00787E01" w:rsidP="009902E1">
                        <w:r>
                          <w:t>Deny your feelings.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DB22C3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844787B" wp14:editId="702CD292">
                <wp:simplePos x="0" y="0"/>
                <wp:positionH relativeFrom="page">
                  <wp:posOffset>283210</wp:posOffset>
                </wp:positionH>
                <wp:positionV relativeFrom="page">
                  <wp:posOffset>2834640</wp:posOffset>
                </wp:positionV>
                <wp:extent cx="3420110" cy="342900"/>
                <wp:effectExtent l="0" t="0" r="0" b="12700"/>
                <wp:wrapThrough wrapText="bothSides">
                  <wp:wrapPolygon edited="0">
                    <wp:start x="160" y="0"/>
                    <wp:lineTo x="160" y="20800"/>
                    <wp:lineTo x="21335" y="20800"/>
                    <wp:lineTo x="21335" y="0"/>
                    <wp:lineTo x="16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110" cy="342900"/>
                          <a:chOff x="0" y="0"/>
                          <a:chExt cx="3420110" cy="342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2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011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0" y="0"/>
                            <a:ext cx="323723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725C8BFC" w14:textId="77777777" w:rsidR="00787E01" w:rsidRDefault="00787E01" w:rsidP="009902E1">
                              <w:r>
                                <w:t>Express your feelings.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4" o:spid="_x0000_s1079" style="position:absolute;margin-left:22.3pt;margin-top:223.2pt;width:269.3pt;height:27pt;z-index:251694080;mso-position-horizontal-relative:page;mso-position-vertical-relative:page" coordsize="3420110,342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" mv:complextextbox="1">
                <v:rect id="_x0000_s1080" style="position:absolute;width:342011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GR1LxQAA&#10;ANsAAAAPAAAAZHJzL2Rvd25yZXYueG1sRI9Ba8JAFITvhf6H5RW81U09GImuooVCD2khRvD6zD6T&#10;aPZtmt0maX99tyB4HGbmG2a1GU0jeupcbVnByzQCQVxYXXOp4JC/PS9AOI+ssbFMCn7IwWb9+LDC&#10;RNuBM+r3vhQBwi5BBZX3bSKlKyoy6Ka2JQ7e2XYGfZBdKXWHQ4CbRs6iaC4N1hwWKmzptaLiuv82&#10;CuL26yhTNunu9DEci/zzktXxr1KTp3G7BOFp9Pfwrf2uFcxi+P8SfoBc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0ZHUvFAAAA2wAAAA8AAAAAAAAAAAAAAAAAlwIAAGRycy9k&#10;b3ducmV2LnhtbFBLBQYAAAAABAAEAPUAAACJAwAAAAA=&#10;" mv:complextextbox="1" filled="f" fillcolor="#3960ad [3215]" stroked="f" strokecolor="#4a7ebb" strokeweight="1.5pt">
                  <v:textbox inset=",0,,0"/>
                </v:rect>
                <v:shape id="Text Box 3" o:spid="_x0000_s1081" type="#_x0000_t202" style="position:absolute;left:91440;width:3237230;height:270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inset="0,0,0,0">
                    <w:txbxContent>
                      <w:p w14:paraId="725C8BFC" w14:textId="77777777" w:rsidR="00787E01" w:rsidRDefault="00787E01" w:rsidP="009902E1">
                        <w:r>
                          <w:t>Express your feelings.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602BDF" wp14:editId="0F159A44">
                <wp:simplePos x="0" y="0"/>
                <wp:positionH relativeFrom="page">
                  <wp:posOffset>3681730</wp:posOffset>
                </wp:positionH>
                <wp:positionV relativeFrom="page">
                  <wp:posOffset>2437130</wp:posOffset>
                </wp:positionV>
                <wp:extent cx="3420110" cy="393700"/>
                <wp:effectExtent l="0" t="0" r="8890" b="12700"/>
                <wp:wrapThrough wrapText="bothSides">
                  <wp:wrapPolygon edited="0">
                    <wp:start x="0" y="0"/>
                    <wp:lineTo x="0" y="20903"/>
                    <wp:lineTo x="21496" y="20903"/>
                    <wp:lineTo x="21496" y="0"/>
                    <wp:lineTo x="0" y="0"/>
                  </wp:wrapPolygon>
                </wp:wrapThrough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93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43CBAE1" w14:textId="77777777" w:rsidR="00787E01" w:rsidRPr="008310C1" w:rsidRDefault="00787E01" w:rsidP="008310C1">
                            <w:pPr>
                              <w:pStyle w:val="Heading3"/>
                              <w:jc w:val="right"/>
                              <w:rPr>
                                <w:color w:val="auto"/>
                              </w:rPr>
                            </w:pPr>
                            <w:r w:rsidRPr="008310C1">
                              <w:rPr>
                                <w:color w:val="auto"/>
                              </w:rPr>
                              <w:t>Don’t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82" style="position:absolute;margin-left:289.9pt;margin-top:191.9pt;width:269.3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" fillcolor="#3960ad [3215]" stroked="f" strokecolor="#4a7ebb" strokeweight="1.5pt">
                <v:shadow opacity="22938f" mv:blur="38100f" offset="0,2pt"/>
                <v:textbox inset=",0,,0">
                  <w:txbxContent>
                    <w:p w14:paraId="543CBAE1" w14:textId="77777777" w:rsidR="00787E01" w:rsidRPr="008310C1" w:rsidRDefault="00787E01" w:rsidP="008310C1">
                      <w:pPr>
                        <w:pStyle w:val="Heading3"/>
                        <w:jc w:val="right"/>
                        <w:rPr>
                          <w:color w:val="auto"/>
                        </w:rPr>
                      </w:pPr>
                      <w:r w:rsidRPr="008310C1">
                        <w:rPr>
                          <w:color w:val="auto"/>
                        </w:rPr>
                        <w:t>Don’t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FCB16D" wp14:editId="462F8115">
                <wp:simplePos x="0" y="0"/>
                <wp:positionH relativeFrom="page">
                  <wp:posOffset>274320</wp:posOffset>
                </wp:positionH>
                <wp:positionV relativeFrom="page">
                  <wp:posOffset>2440940</wp:posOffset>
                </wp:positionV>
                <wp:extent cx="3420110" cy="393700"/>
                <wp:effectExtent l="0" t="0" r="8890" b="12700"/>
                <wp:wrapThrough wrapText="bothSides">
                  <wp:wrapPolygon edited="0">
                    <wp:start x="0" y="0"/>
                    <wp:lineTo x="0" y="20903"/>
                    <wp:lineTo x="21496" y="20903"/>
                    <wp:lineTo x="21496" y="0"/>
                    <wp:lineTo x="0" y="0"/>
                  </wp:wrapPolygon>
                </wp:wrapThrough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93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6B5B25B" w14:textId="77777777" w:rsidR="00787E01" w:rsidRPr="008310C1" w:rsidRDefault="00787E01" w:rsidP="008310C1">
                            <w:pPr>
                              <w:pStyle w:val="Heading3"/>
                              <w:jc w:val="left"/>
                              <w:rPr>
                                <w:color w:val="auto"/>
                              </w:rPr>
                            </w:pPr>
                            <w:r w:rsidRPr="008310C1">
                              <w:rPr>
                                <w:color w:val="auto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83" style="position:absolute;margin-left:21.6pt;margin-top:192.2pt;width:269.3pt;height:3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" fillcolor="#3960ad [3215]" stroked="f" strokecolor="#4a7ebb" strokeweight="1.5pt">
                <v:shadow opacity="22938f" mv:blur="38100f" offset="0,2pt"/>
                <v:textbox inset=",0,,0">
                  <w:txbxContent>
                    <w:p w14:paraId="26B5B25B" w14:textId="77777777" w:rsidR="00787E01" w:rsidRPr="008310C1" w:rsidRDefault="00787E01" w:rsidP="008310C1">
                      <w:pPr>
                        <w:pStyle w:val="Heading3"/>
                        <w:jc w:val="left"/>
                        <w:rPr>
                          <w:color w:val="auto"/>
                        </w:rPr>
                      </w:pPr>
                      <w:r w:rsidRPr="008310C1">
                        <w:rPr>
                          <w:color w:val="auto"/>
                        </w:rPr>
                        <w:t>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77DE58" wp14:editId="3C999608">
                <wp:simplePos x="0" y="0"/>
                <wp:positionH relativeFrom="page">
                  <wp:posOffset>3681730</wp:posOffset>
                </wp:positionH>
                <wp:positionV relativeFrom="page">
                  <wp:posOffset>2157730</wp:posOffset>
                </wp:positionV>
                <wp:extent cx="3420110" cy="279400"/>
                <wp:effectExtent l="0" t="0" r="8890" b="0"/>
                <wp:wrapThrough wrapText="bothSides">
                  <wp:wrapPolygon edited="0">
                    <wp:start x="0" y="0"/>
                    <wp:lineTo x="0" y="19636"/>
                    <wp:lineTo x="21496" y="19636"/>
                    <wp:lineTo x="21496" y="0"/>
                    <wp:lineTo x="0" y="0"/>
                  </wp:wrapPolygon>
                </wp:wrapThrough>
                <wp:docPr id="1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79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63EF8DD6" w14:textId="77777777" w:rsidR="00787E01" w:rsidRDefault="00787E01" w:rsidP="00956FD3">
                            <w:r>
                              <w:t>Guess at the other person’s motives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9" o:spid="_x0000_s1084" style="position:absolute;margin-left:289.9pt;margin-top:169.9pt;width:269.3pt;height:2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63EF8DD6" w14:textId="77777777" w:rsidR="00787E01" w:rsidRDefault="00787E01" w:rsidP="00956FD3">
                      <w:r>
                        <w:t>Guess at the other person’s motives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1D965B" wp14:editId="41353B5C">
                <wp:simplePos x="0" y="0"/>
                <wp:positionH relativeFrom="page">
                  <wp:posOffset>304800</wp:posOffset>
                </wp:positionH>
                <wp:positionV relativeFrom="page">
                  <wp:posOffset>2145030</wp:posOffset>
                </wp:positionV>
                <wp:extent cx="3420110" cy="292100"/>
                <wp:effectExtent l="0" t="0" r="8890" b="12700"/>
                <wp:wrapThrough wrapText="bothSides">
                  <wp:wrapPolygon edited="0">
                    <wp:start x="0" y="0"/>
                    <wp:lineTo x="0" y="20661"/>
                    <wp:lineTo x="21496" y="20661"/>
                    <wp:lineTo x="21496" y="0"/>
                    <wp:lineTo x="0" y="0"/>
                  </wp:wrapPolygon>
                </wp:wrapThrough>
                <wp:docPr id="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92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5DBB278" w14:textId="77777777" w:rsidR="00787E01" w:rsidRDefault="00787E01" w:rsidP="00956FD3">
                            <w:r>
                              <w:t>Describe the action, not the “motive”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9" o:spid="_x0000_s1085" style="position:absolute;margin-left:24pt;margin-top:168.9pt;width:269.3pt;height:2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25DBB278" w14:textId="77777777" w:rsidR="00787E01" w:rsidRDefault="00787E01" w:rsidP="00956FD3">
                      <w:r>
                        <w:t>Describe the action, not the “motive”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4E3DB8" wp14:editId="5FA27E87">
                <wp:simplePos x="0" y="0"/>
                <wp:positionH relativeFrom="page">
                  <wp:posOffset>3703320</wp:posOffset>
                </wp:positionH>
                <wp:positionV relativeFrom="page">
                  <wp:posOffset>1824990</wp:posOffset>
                </wp:positionV>
                <wp:extent cx="3420110" cy="320040"/>
                <wp:effectExtent l="0" t="0" r="0" b="10160"/>
                <wp:wrapThrough wrapText="bothSides">
                  <wp:wrapPolygon edited="0">
                    <wp:start x="160" y="0"/>
                    <wp:lineTo x="160" y="20571"/>
                    <wp:lineTo x="21335" y="20571"/>
                    <wp:lineTo x="21335" y="0"/>
                    <wp:lineTo x="160" y="0"/>
                  </wp:wrapPolygon>
                </wp:wrapThrough>
                <wp:docPr id="1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C4B7C5F" w14:textId="77777777" w:rsidR="00787E01" w:rsidRDefault="00787E01" w:rsidP="00956FD3">
                            <w:r>
                              <w:t>Generalize for “all time”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3" o:spid="_x0000_s1086" style="position:absolute;margin-left:291.6pt;margin-top:143.7pt;width:269.3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" mv:complextextbox="1" filled="f" fillcolor="#3960ad [3215]" stroked="f" strokecolor="#4a7ebb" strokeweight="1.5pt">
                <v:textbox inset=",0,,0">
                  <w:txbxContent>
                    <w:p w14:paraId="2C4B7C5F" w14:textId="77777777" w:rsidR="00787E01" w:rsidRDefault="00787E01" w:rsidP="00956FD3">
                      <w:r>
                        <w:t>Generalize for “all time”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22C3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0B20A1E" wp14:editId="6A289F12">
                <wp:simplePos x="0" y="0"/>
                <wp:positionH relativeFrom="page">
                  <wp:posOffset>261620</wp:posOffset>
                </wp:positionH>
                <wp:positionV relativeFrom="page">
                  <wp:posOffset>1824990</wp:posOffset>
                </wp:positionV>
                <wp:extent cx="3420110" cy="307340"/>
                <wp:effectExtent l="0" t="0" r="0" b="22860"/>
                <wp:wrapThrough wrapText="bothSides">
                  <wp:wrapPolygon edited="0">
                    <wp:start x="160" y="0"/>
                    <wp:lineTo x="160" y="21421"/>
                    <wp:lineTo x="21175" y="21421"/>
                    <wp:lineTo x="21335" y="0"/>
                    <wp:lineTo x="16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110" cy="307340"/>
                          <a:chOff x="0" y="0"/>
                          <a:chExt cx="3420110" cy="30734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011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1440" y="0"/>
                            <a:ext cx="323723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006B3EB5" w14:textId="77777777" w:rsidR="00787E01" w:rsidRDefault="00787E01" w:rsidP="00956FD3">
                              <w:r>
                                <w:t>Describe a specific time, place, and frequency of the action.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2" o:spid="_x0000_s1087" style="position:absolute;margin-left:20.6pt;margin-top:143.7pt;width:269.3pt;height:24.2pt;z-index:251677696;mso-position-horizontal-relative:page;mso-position-vertical-relative:page" coordsize="3420110,307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" mv:complextextbox="1">
                <v:rect id="_x0000_s1088" style="position:absolute;width:3420110;height:307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y4M8xQAA&#10;ANsAAAAPAAAAZHJzL2Rvd25yZXYueG1sRI9Ba8JAFITvhf6H5Qm9NRulNBJdpRUKPdiCUcj1mX0m&#10;sdm3Mbs1qb++Kwgeh5n5hpkvB9OIM3WutqxgHMUgiAuray4V7LYfz1MQziNrbCyTgj9ysFw8Pswx&#10;1bbnDZ0zX4oAYZeigsr7NpXSFRUZdJFtiYN3sJ1BH2RXSt1hH+CmkZM4fpUGaw4LFba0qqj4yX6N&#10;gqQ95XLNZv2+/+rzYvt93NTJRamn0fA2A+Fp8Pfwrf2pFUxe4Pol/AC5+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3LgzzFAAAA2wAAAA8AAAAAAAAAAAAAAAAAlwIAAGRycy9k&#10;b3ducmV2LnhtbFBLBQYAAAAABAAEAPUAAACJAwAAAAA=&#10;" mv:complextextbox="1" filled="f" fillcolor="#3960ad [3215]" stroked="f" strokecolor="#4a7ebb" strokeweight="1.5pt">
                  <v:textbox inset=",0,,0"/>
                </v:rect>
                <v:shape id="Text Box 1" o:spid="_x0000_s1089" type="#_x0000_t202" style="position:absolute;left:91440;width:3237230;height:270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AkswAAA&#10;ANoAAAAPAAAAZHJzL2Rvd25yZXYueG1sRE9Ni8IwEL0L+x/CLHjTVA+iXaOIrLAgiLUePM42Yxts&#10;Jt0mq/XfG0HwNDze58yXna3FlVpvHCsYDRMQxIXThksFx3wzmILwAVlj7ZgU3MnDcvHRm2Oq3Y0z&#10;uh5CKWII+xQVVCE0qZS+qMiiH7qGOHJn11oMEbal1C3eYrit5ThJJtKi4dhQYUPriorL4d8qWJ04&#10;+zZ/u999ds5Mns8S3k4uSvU/u9UXiEBdeItf7h8d58PzleeVi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XAkswAAAANoAAAAPAAAAAAAAAAAAAAAAAJcCAABkcnMvZG93bnJl&#10;di54bWxQSwUGAAAAAAQABAD1AAAAhAMAAAAA&#10;" filled="f" stroked="f">
                  <v:textbox inset="0,0,0,0">
                    <w:txbxContent>
                      <w:p w14:paraId="006B3EB5" w14:textId="77777777" w:rsidR="00787E01" w:rsidRDefault="00787E01" w:rsidP="00956FD3">
                        <w:r>
                          <w:t>Describe a specific time, place, and frequency of the action.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6B115D" wp14:editId="45FD8A61">
                <wp:simplePos x="0" y="0"/>
                <wp:positionH relativeFrom="page">
                  <wp:posOffset>261620</wp:posOffset>
                </wp:positionH>
                <wp:positionV relativeFrom="page">
                  <wp:posOffset>1527810</wp:posOffset>
                </wp:positionV>
                <wp:extent cx="3420110" cy="297180"/>
                <wp:effectExtent l="0" t="0" r="8890" b="7620"/>
                <wp:wrapThrough wrapText="bothSides">
                  <wp:wrapPolygon edited="0">
                    <wp:start x="0" y="0"/>
                    <wp:lineTo x="0" y="20308"/>
                    <wp:lineTo x="21496" y="20308"/>
                    <wp:lineTo x="21496" y="0"/>
                    <wp:lineTo x="0" y="0"/>
                  </wp:wrapPolygon>
                </wp:wrapThrough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971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E83F144" w14:textId="77777777" w:rsidR="00787E01" w:rsidRDefault="00787E01" w:rsidP="00956FD3">
                            <w:r>
                              <w:t>Use concrete terms.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90" style="position:absolute;margin-left:20.6pt;margin-top:120.3pt;width:269.3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" mv:complextextbox="1" fillcolor="#e6e6e6 [3214]" stroked="f" strokecolor="#4a7ebb" strokeweight="1.5pt">
                <v:shadow opacity="22938f" mv:blur="38100f" offset="0,2pt"/>
                <v:textbox inset=",0,,0">
                  <w:txbxContent>
                    <w:p w14:paraId="5E83F144" w14:textId="77777777" w:rsidR="00787E01" w:rsidRDefault="00787E01" w:rsidP="00956FD3">
                      <w:r>
                        <w:t>Use concrete terms.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87E0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5329CD" wp14:editId="32775080">
                <wp:simplePos x="0" y="0"/>
                <wp:positionH relativeFrom="page">
                  <wp:posOffset>3703320</wp:posOffset>
                </wp:positionH>
                <wp:positionV relativeFrom="page">
                  <wp:posOffset>1214120</wp:posOffset>
                </wp:positionV>
                <wp:extent cx="3420110" cy="594360"/>
                <wp:effectExtent l="0" t="0" r="0" b="15240"/>
                <wp:wrapThrough wrapText="bothSides">
                  <wp:wrapPolygon edited="0">
                    <wp:start x="160" y="0"/>
                    <wp:lineTo x="160" y="21231"/>
                    <wp:lineTo x="21335" y="21231"/>
                    <wp:lineTo x="21335" y="0"/>
                    <wp:lineTo x="160" y="0"/>
                  </wp:wrapPolygon>
                </wp:wrapThrough>
                <wp:docPr id="1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DC3B6D9" w14:textId="77777777" w:rsidR="00787E01" w:rsidRDefault="00787E01" w:rsidP="00956FD3">
                            <w:r>
                              <w:t>Describe your emotional reaction to it.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7" o:spid="_x0000_s1091" style="position:absolute;margin-left:291.6pt;margin-top:95.6pt;width:269.3pt;height:46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" mv:complextextbox="1" filled="f" fillcolor="#3960ad [3215]" stroked="f" strokecolor="#4a7ebb" strokeweight="1.5pt">
                <v:textbox inset=",0,,0">
                  <w:txbxContent>
                    <w:p w14:paraId="7DC3B6D9" w14:textId="77777777" w:rsidR="00787E01" w:rsidRDefault="00787E01" w:rsidP="00956FD3">
                      <w:r>
                        <w:t>Describe your emotional reaction to it.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5C1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80CBA" wp14:editId="1AED0753">
                <wp:simplePos x="0" y="0"/>
                <wp:positionH relativeFrom="page">
                  <wp:posOffset>274320</wp:posOffset>
                </wp:positionH>
                <wp:positionV relativeFrom="page">
                  <wp:posOffset>1206500</wp:posOffset>
                </wp:positionV>
                <wp:extent cx="3420110" cy="342900"/>
                <wp:effectExtent l="0" t="0" r="0" b="12700"/>
                <wp:wrapThrough wrapText="bothSides">
                  <wp:wrapPolygon edited="0">
                    <wp:start x="160" y="0"/>
                    <wp:lineTo x="160" y="20800"/>
                    <wp:lineTo x="21335" y="20800"/>
                    <wp:lineTo x="21335" y="0"/>
                    <wp:lineTo x="160" y="0"/>
                  </wp:wrapPolygon>
                </wp:wrapThrough>
                <wp:docPr id="2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0A88026" w14:textId="77777777" w:rsidR="00787E01" w:rsidRDefault="00787E01" w:rsidP="00956FD3">
                            <w:r>
                              <w:t>Describe the other person’s behavior objectively.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92" style="position:absolute;margin-left:21.6pt;margin-top:95pt;width:269.3pt;height:27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" mv:complextextbox="1" filled="f" fillcolor="#3960ad [3215]" stroked="f" strokecolor="#4a7ebb" strokeweight="1.5pt">
                <v:textbox inset=",0,,0">
                  <w:txbxContent>
                    <w:p w14:paraId="40A88026" w14:textId="77777777" w:rsidR="00787E01" w:rsidRDefault="00787E01" w:rsidP="00956FD3">
                      <w:r>
                        <w:t>Describe the other person’s behavior objectively.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5C1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EC722" wp14:editId="35293861">
                <wp:simplePos x="0" y="0"/>
                <wp:positionH relativeFrom="page">
                  <wp:posOffset>3724910</wp:posOffset>
                </wp:positionH>
                <wp:positionV relativeFrom="page">
                  <wp:posOffset>779780</wp:posOffset>
                </wp:positionV>
                <wp:extent cx="3420110" cy="393700"/>
                <wp:effectExtent l="0" t="0" r="8890" b="12700"/>
                <wp:wrapThrough wrapText="bothSides">
                  <wp:wrapPolygon edited="0">
                    <wp:start x="0" y="0"/>
                    <wp:lineTo x="0" y="20903"/>
                    <wp:lineTo x="21496" y="20903"/>
                    <wp:lineTo x="21496" y="0"/>
                    <wp:lineTo x="0" y="0"/>
                  </wp:wrapPolygon>
                </wp:wrapThrough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93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6770893" w14:textId="77777777" w:rsidR="00787E01" w:rsidRPr="008310C1" w:rsidRDefault="00787E01" w:rsidP="008310C1">
                            <w:pPr>
                              <w:pStyle w:val="Heading3"/>
                              <w:jc w:val="right"/>
                              <w:rPr>
                                <w:color w:val="auto"/>
                              </w:rPr>
                            </w:pPr>
                            <w:r w:rsidRPr="008310C1">
                              <w:rPr>
                                <w:color w:val="auto"/>
                              </w:rPr>
                              <w:t>don’t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8" o:spid="_x0000_s1093" style="position:absolute;margin-left:293.3pt;margin-top:61.4pt;width:269.3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" fillcolor="#3960ad [3215]" stroked="f" strokecolor="#4a7ebb" strokeweight="1.5pt">
                <v:shadow opacity="22938f" mv:blur="38100f" offset="0,2pt"/>
                <v:textbox inset=",0,,0">
                  <w:txbxContent>
                    <w:p w14:paraId="66770893" w14:textId="77777777" w:rsidR="00787E01" w:rsidRPr="008310C1" w:rsidRDefault="00787E01" w:rsidP="008310C1">
                      <w:pPr>
                        <w:pStyle w:val="Heading3"/>
                        <w:jc w:val="right"/>
                        <w:rPr>
                          <w:color w:val="auto"/>
                        </w:rPr>
                      </w:pPr>
                      <w:r w:rsidRPr="008310C1">
                        <w:rPr>
                          <w:color w:val="auto"/>
                        </w:rPr>
                        <w:t>don’t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5C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8C888" wp14:editId="5B01DF0C">
                <wp:simplePos x="0" y="0"/>
                <wp:positionH relativeFrom="page">
                  <wp:posOffset>304800</wp:posOffset>
                </wp:positionH>
                <wp:positionV relativeFrom="page">
                  <wp:posOffset>779780</wp:posOffset>
                </wp:positionV>
                <wp:extent cx="3420110" cy="393700"/>
                <wp:effectExtent l="0" t="0" r="8890" b="12700"/>
                <wp:wrapThrough wrapText="bothSides">
                  <wp:wrapPolygon edited="0">
                    <wp:start x="0" y="0"/>
                    <wp:lineTo x="0" y="20903"/>
                    <wp:lineTo x="21496" y="20903"/>
                    <wp:lineTo x="21496" y="0"/>
                    <wp:lineTo x="0" y="0"/>
                  </wp:wrapPolygon>
                </wp:wrapThrough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93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B1FC591" w14:textId="77777777" w:rsidR="00787E01" w:rsidRPr="008310C1" w:rsidRDefault="00787E01" w:rsidP="008310C1">
                            <w:pPr>
                              <w:pStyle w:val="Heading3"/>
                              <w:jc w:val="left"/>
                              <w:rPr>
                                <w:color w:val="auto"/>
                              </w:rPr>
                            </w:pPr>
                            <w:r w:rsidRPr="008310C1">
                              <w:rPr>
                                <w:color w:val="auto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94" style="position:absolute;margin-left:24pt;margin-top:61.4pt;width:269.3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" fillcolor="#3960ad [3215]" stroked="f" strokecolor="#4a7ebb" strokeweight="1.5pt">
                <v:shadow opacity="22938f" mv:blur="38100f" offset="0,2pt"/>
                <v:textbox inset=",0,,0">
                  <w:txbxContent>
                    <w:p w14:paraId="4B1FC591" w14:textId="77777777" w:rsidR="00787E01" w:rsidRPr="008310C1" w:rsidRDefault="00787E01" w:rsidP="008310C1">
                      <w:pPr>
                        <w:pStyle w:val="Heading3"/>
                        <w:jc w:val="left"/>
                        <w:rPr>
                          <w:color w:val="auto"/>
                        </w:rPr>
                      </w:pPr>
                      <w:r w:rsidRPr="008310C1">
                        <w:rPr>
                          <w:color w:val="auto"/>
                        </w:rPr>
                        <w:t>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5C1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D6C0CC" wp14:editId="56AF5276">
                <wp:simplePos x="0" y="0"/>
                <wp:positionH relativeFrom="page">
                  <wp:posOffset>1188720</wp:posOffset>
                </wp:positionH>
                <wp:positionV relativeFrom="page">
                  <wp:posOffset>688340</wp:posOffset>
                </wp:positionV>
                <wp:extent cx="6309360" cy="91440"/>
                <wp:effectExtent l="0" t="0" r="0" b="10160"/>
                <wp:wrapTight wrapText="bothSides">
                  <wp:wrapPolygon edited="0">
                    <wp:start x="0" y="0"/>
                    <wp:lineTo x="0" y="18000"/>
                    <wp:lineTo x="21478" y="18000"/>
                    <wp:lineTo x="21478" y="0"/>
                    <wp:lineTo x="0" y="0"/>
                  </wp:wrapPolygon>
                </wp:wrapTight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3" o:spid="_x0000_s1026" style="position:absolute;margin-left:93.6pt;margin-top:54.2pt;width:496.8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" fillcolor="#a5a5a5 [2092]" stroked="f" strokecolor="#4a7ebb" strokeweight="1.5pt">
                <v:shadow opacity="22938f" mv:blur="38100f" offset="0,2pt"/>
                <v:textbox inset=",7.2pt,,7.2pt"/>
                <w10:wrap type="tight" anchorx="page" anchory="page"/>
              </v:rect>
            </w:pict>
          </mc:Fallback>
        </mc:AlternateContent>
      </w:r>
      <w:r w:rsidR="00735C1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FB588E" wp14:editId="7DAB4CF8">
                <wp:simplePos x="0" y="0"/>
                <wp:positionH relativeFrom="page">
                  <wp:posOffset>274320</wp:posOffset>
                </wp:positionH>
                <wp:positionV relativeFrom="page">
                  <wp:posOffset>596900</wp:posOffset>
                </wp:positionV>
                <wp:extent cx="7223760" cy="91440"/>
                <wp:effectExtent l="0" t="0" r="0" b="10160"/>
                <wp:wrapTight wrapText="bothSides">
                  <wp:wrapPolygon edited="0">
                    <wp:start x="0" y="0"/>
                    <wp:lineTo x="0" y="18000"/>
                    <wp:lineTo x="21494" y="18000"/>
                    <wp:lineTo x="21494" y="0"/>
                    <wp:lineTo x="0" y="0"/>
                  </wp:wrapPolygon>
                </wp:wrapTight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91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2" o:spid="_x0000_s1026" style="position:absolute;margin-left:21.6pt;margin-top:47pt;width:568.8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" fillcolor="#3960ad [3215]" stroked="f" strokecolor="#4a7ebb" strokeweight="1.5pt">
                <v:shadow opacity="22938f" mv:blur="38100f" offset="0,2pt"/>
                <v:textbox inset=",7.2pt,,7.2pt"/>
                <w10:wrap type="tight" anchorx="page" anchory="page"/>
              </v:rect>
            </w:pict>
          </mc:Fallback>
        </mc:AlternateContent>
      </w:r>
    </w:p>
    <w:sectPr w:rsidR="00956FD3" w:rsidSect="00956FD3">
      <w:pgSz w:w="12240" w:h="15840"/>
      <w:pgMar w:top="432" w:right="432" w:bottom="432" w:left="43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EAD7" w14:textId="77777777" w:rsidR="004A26D5" w:rsidRDefault="004A26D5">
      <w:pPr>
        <w:spacing w:before="0" w:after="0"/>
      </w:pPr>
      <w:r>
        <w:separator/>
      </w:r>
    </w:p>
  </w:endnote>
  <w:endnote w:type="continuationSeparator" w:id="0">
    <w:p w14:paraId="66F4AEEF" w14:textId="77777777" w:rsidR="004A26D5" w:rsidRDefault="004A2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E156" w14:textId="77777777" w:rsidR="004A26D5" w:rsidRDefault="004A26D5">
      <w:pPr>
        <w:spacing w:before="0" w:after="0"/>
      </w:pPr>
      <w:r>
        <w:separator/>
      </w:r>
    </w:p>
  </w:footnote>
  <w:footnote w:type="continuationSeparator" w:id="0">
    <w:p w14:paraId="5E48D45E" w14:textId="77777777" w:rsidR="004A26D5" w:rsidRDefault="004A26D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0"/>
  </w:docVars>
  <w:rsids>
    <w:rsidRoot w:val="00956FD3"/>
    <w:rsid w:val="001D4279"/>
    <w:rsid w:val="002D4E58"/>
    <w:rsid w:val="002E5EB2"/>
    <w:rsid w:val="002F4715"/>
    <w:rsid w:val="003B0364"/>
    <w:rsid w:val="004A26D5"/>
    <w:rsid w:val="004D6835"/>
    <w:rsid w:val="005774BC"/>
    <w:rsid w:val="0062257E"/>
    <w:rsid w:val="006908BC"/>
    <w:rsid w:val="00730A39"/>
    <w:rsid w:val="00735C13"/>
    <w:rsid w:val="00741E54"/>
    <w:rsid w:val="00787E01"/>
    <w:rsid w:val="007B1590"/>
    <w:rsid w:val="007F329B"/>
    <w:rsid w:val="008310C1"/>
    <w:rsid w:val="00866949"/>
    <w:rsid w:val="00956FD3"/>
    <w:rsid w:val="009902E1"/>
    <w:rsid w:val="009A1463"/>
    <w:rsid w:val="00A6355B"/>
    <w:rsid w:val="00AB7CEC"/>
    <w:rsid w:val="00B86007"/>
    <w:rsid w:val="00BE5F57"/>
    <w:rsid w:val="00BF3FEA"/>
    <w:rsid w:val="00DB22C3"/>
    <w:rsid w:val="00E52E2E"/>
    <w:rsid w:val="00EF7B40"/>
    <w:rsid w:val="00F007E5"/>
    <w:rsid w:val="00F774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B2F0E6"/>
  <w15:docId w15:val="{DF9DAEBC-5D34-374A-9441-E2AB0CAD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E01"/>
    <w:pPr>
      <w:spacing w:before="60" w:after="120"/>
    </w:pPr>
    <w:rPr>
      <w:color w:val="7F7F7F" w:themeColor="text1" w:themeTint="80"/>
      <w:sz w:val="20"/>
    </w:rPr>
  </w:style>
  <w:style w:type="paragraph" w:styleId="Heading1">
    <w:name w:val="heading 1"/>
    <w:basedOn w:val="Normal"/>
    <w:link w:val="Heading1Char"/>
    <w:uiPriority w:val="9"/>
    <w:qFormat/>
    <w:rsid w:val="00156AF1"/>
    <w:pPr>
      <w:spacing w:after="0"/>
      <w:outlineLvl w:val="0"/>
    </w:pPr>
    <w:rPr>
      <w:rFonts w:asciiTheme="majorHAnsi" w:eastAsiaTheme="majorEastAsia" w:hAnsiTheme="majorHAnsi" w:cstheme="majorBidi"/>
      <w:b/>
      <w:bCs/>
      <w:color w:val="3960AD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156AF1"/>
    <w:pPr>
      <w:spacing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link w:val="Heading3Char"/>
    <w:rsid w:val="008831F9"/>
    <w:pPr>
      <w:spacing w:before="100" w:after="100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75B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5BD"/>
  </w:style>
  <w:style w:type="paragraph" w:styleId="Footer">
    <w:name w:val="footer"/>
    <w:basedOn w:val="Normal"/>
    <w:link w:val="FooterChar"/>
    <w:uiPriority w:val="99"/>
    <w:semiHidden/>
    <w:unhideWhenUsed/>
    <w:rsid w:val="00C775B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5BD"/>
  </w:style>
  <w:style w:type="character" w:customStyle="1" w:styleId="Heading3Char">
    <w:name w:val="Heading 3 Char"/>
    <w:basedOn w:val="DefaultParagraphFont"/>
    <w:link w:val="Heading3"/>
    <w:rsid w:val="008831F9"/>
    <w:rPr>
      <w:rFonts w:asciiTheme="majorHAnsi" w:eastAsiaTheme="majorEastAsia" w:hAnsiTheme="majorHAnsi" w:cstheme="majorBidi"/>
      <w:b/>
      <w:bCs/>
      <w:caps/>
      <w:color w:val="FFFFFF" w:themeColor="background1"/>
      <w:sz w:val="36"/>
    </w:rPr>
  </w:style>
  <w:style w:type="paragraph" w:customStyle="1" w:styleId="Contact">
    <w:name w:val="Contact"/>
    <w:basedOn w:val="Normal"/>
    <w:qFormat/>
    <w:rsid w:val="00F92CB6"/>
    <w:pPr>
      <w:spacing w:after="0"/>
      <w:jc w:val="right"/>
    </w:pPr>
    <w:rPr>
      <w:color w:val="000000" w:themeColor="text1"/>
      <w:sz w:val="16"/>
    </w:rPr>
  </w:style>
  <w:style w:type="paragraph" w:customStyle="1" w:styleId="Organization">
    <w:name w:val="Organization"/>
    <w:basedOn w:val="Normal"/>
    <w:qFormat/>
    <w:rsid w:val="00F92CB6"/>
    <w:pPr>
      <w:spacing w:after="0"/>
      <w:jc w:val="right"/>
    </w:pPr>
    <w:rPr>
      <w:b/>
      <w:i/>
      <w:color w:val="3960AD" w:themeColor="text2"/>
      <w:sz w:val="48"/>
    </w:rPr>
  </w:style>
  <w:style w:type="paragraph" w:styleId="Title">
    <w:name w:val="Title"/>
    <w:basedOn w:val="Normal"/>
    <w:next w:val="Normal"/>
    <w:link w:val="TitleChar"/>
    <w:uiPriority w:val="10"/>
    <w:qFormat/>
    <w:rsid w:val="00C974F9"/>
    <w:pPr>
      <w:spacing w:after="0"/>
      <w:jc w:val="right"/>
    </w:pPr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74F9"/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56AF1"/>
    <w:rPr>
      <w:rFonts w:asciiTheme="majorHAnsi" w:eastAsiaTheme="majorEastAsia" w:hAnsiTheme="majorHAnsi" w:cstheme="majorBidi"/>
      <w:b/>
      <w:bCs/>
      <w:color w:val="3960AD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6AF1"/>
    <w:rPr>
      <w:rFonts w:asciiTheme="majorHAnsi" w:eastAsiaTheme="majorEastAsia" w:hAnsiTheme="majorHAnsi" w:cstheme="majorBidi"/>
      <w:b/>
      <w:bCs/>
      <w:color w:val="7F7F7F" w:themeColor="text1" w:themeTint="80"/>
      <w:sz w:val="32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4B56C3"/>
    <w:pPr>
      <w:spacing w:line="288" w:lineRule="auto"/>
    </w:pPr>
    <w:rPr>
      <w:rFonts w:eastAsiaTheme="minorEastAsia"/>
      <w:color w:val="595959" w:themeColor="text1" w:themeTint="A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56C3"/>
    <w:rPr>
      <w:rFonts w:eastAsiaTheme="minorEastAsia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Miscellaneous:Competitive%20Analysis.dotx" TargetMode="External"/></Relationships>
</file>

<file path=word/theme/theme1.xml><?xml version="1.0" encoding="utf-8"?>
<a:theme xmlns:a="http://schemas.openxmlformats.org/drawingml/2006/main" name="Competitive Analysis">
  <a:themeElements>
    <a:clrScheme name=" Competitive Analysis">
      <a:dk1>
        <a:sysClr val="windowText" lastClr="000000"/>
      </a:dk1>
      <a:lt1>
        <a:sysClr val="window" lastClr="FFFFFF"/>
      </a:lt1>
      <a:dk2>
        <a:srgbClr val="3960AD"/>
      </a:dk2>
      <a:lt2>
        <a:srgbClr val="E6E6E6"/>
      </a:lt2>
      <a:accent1>
        <a:srgbClr val="6082C2"/>
      </a:accent1>
      <a:accent2>
        <a:srgbClr val="9EA7D4"/>
      </a:accent2>
      <a:accent3>
        <a:srgbClr val="6F63AC"/>
      </a:accent3>
      <a:accent4>
        <a:srgbClr val="BADCD8"/>
      </a:accent4>
      <a:accent5>
        <a:srgbClr val="61BAB2"/>
      </a:accent5>
      <a:accent6>
        <a:srgbClr val="A1DBE7"/>
      </a:accent6>
      <a:hlink>
        <a:srgbClr val="BF1E2D"/>
      </a:hlink>
      <a:folHlink>
        <a:srgbClr val="F7931E"/>
      </a:folHlink>
    </a:clrScheme>
    <a:fontScheme name="Competitive Analysis">
      <a:majorFont>
        <a:latin typeface="Corbel"/>
        <a:ea typeface=""/>
        <a:cs typeface=""/>
        <a:font script="Jpan" typeface="ＭＳ ゴシック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ＭＳ ゴシック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ompetitive Analys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Macintosh%20HD:Applications:Microsoft%20Office%202011:Office:Media:Templates:Publishing%20Layout%20View:Miscellaneous:Competitive%20Analysis.dotx</Template>
  <TotalTime>12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Tonika Archer</cp:lastModifiedBy>
  <cp:revision>10</cp:revision>
  <dcterms:created xsi:type="dcterms:W3CDTF">2021-04-26T17:41:00Z</dcterms:created>
  <dcterms:modified xsi:type="dcterms:W3CDTF">2021-12-16T12:54:00Z</dcterms:modified>
  <cp:category/>
</cp:coreProperties>
</file>